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0002" w14:textId="29BF0977" w:rsidR="00D97DE3" w:rsidRDefault="00D97DE3"/>
    <w:p w14:paraId="1E18D003" w14:textId="45414CC6" w:rsidR="000316C1" w:rsidRPr="00FD0847" w:rsidRDefault="00FD0847" w:rsidP="00FD0847">
      <w:pPr>
        <w:spacing w:after="480" w:line="240" w:lineRule="auto"/>
        <w:jc w:val="righ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fldChar w:fldCharType="begin"/>
      </w:r>
      <w:r>
        <w:rPr>
          <w:szCs w:val="22"/>
        </w:rPr>
        <w:instrText xml:space="preserve"> TIME \@ "d MMMM yyyy" </w:instrText>
      </w:r>
      <w:r>
        <w:rPr>
          <w:szCs w:val="22"/>
        </w:rPr>
        <w:fldChar w:fldCharType="separate"/>
      </w:r>
      <w:r w:rsidR="003520D2">
        <w:rPr>
          <w:noProof/>
          <w:szCs w:val="22"/>
        </w:rPr>
        <w:t>29 januari 2025</w:t>
      </w:r>
      <w:r>
        <w:rPr>
          <w:szCs w:val="22"/>
        </w:rPr>
        <w:fldChar w:fldCharType="end"/>
      </w:r>
    </w:p>
    <w:p w14:paraId="7CF1714C" w14:textId="1F17A157" w:rsidR="00AB1DD3" w:rsidRPr="00AB1DD3" w:rsidRDefault="00AB1DD3" w:rsidP="00AB1DD3">
      <w:pPr>
        <w:rPr>
          <w:sz w:val="32"/>
          <w:szCs w:val="36"/>
        </w:rPr>
      </w:pPr>
      <w:r w:rsidRPr="0003445C">
        <w:rPr>
          <w:b/>
          <w:bCs/>
          <w:sz w:val="32"/>
          <w:szCs w:val="36"/>
        </w:rPr>
        <w:t xml:space="preserve">Langdurige werken in Welden – </w:t>
      </w:r>
      <w:r w:rsidR="00004D53">
        <w:rPr>
          <w:b/>
          <w:bCs/>
          <w:sz w:val="32"/>
          <w:szCs w:val="36"/>
        </w:rPr>
        <w:t xml:space="preserve">Omleiding </w:t>
      </w:r>
      <w:r w:rsidRPr="0003445C">
        <w:rPr>
          <w:b/>
          <w:bCs/>
          <w:sz w:val="32"/>
          <w:szCs w:val="36"/>
        </w:rPr>
        <w:t xml:space="preserve">Lijn 40 &amp; 400 </w:t>
      </w:r>
    </w:p>
    <w:p w14:paraId="669C4E66" w14:textId="77777777" w:rsidR="00526FA4" w:rsidRDefault="00526FA4" w:rsidP="00B15FD5">
      <w:pPr>
        <w:rPr>
          <w:rFonts w:cs="Arial"/>
          <w:b/>
          <w:bCs/>
          <w:szCs w:val="22"/>
        </w:rPr>
      </w:pPr>
    </w:p>
    <w:p w14:paraId="7D4333CF" w14:textId="77777777" w:rsidR="00526FA4" w:rsidRDefault="00526FA4" w:rsidP="00B15FD5">
      <w:pPr>
        <w:rPr>
          <w:rFonts w:cs="Arial"/>
          <w:b/>
          <w:bCs/>
          <w:szCs w:val="22"/>
        </w:rPr>
      </w:pPr>
    </w:p>
    <w:p w14:paraId="3BD2D5D2" w14:textId="77777777" w:rsidR="00526FA4" w:rsidRDefault="00526FA4" w:rsidP="00526FA4">
      <w:r w:rsidRPr="007D07D5">
        <w:t>Beste buurtbewoner,</w:t>
      </w:r>
    </w:p>
    <w:p w14:paraId="320B5289" w14:textId="77777777" w:rsidR="00FC6E2E" w:rsidRDefault="00FC6E2E" w:rsidP="00526FA4"/>
    <w:p w14:paraId="17327D8D" w14:textId="0414FB2C" w:rsidR="00887242" w:rsidRPr="005C57EB" w:rsidRDefault="00FC6E2E" w:rsidP="00526FA4">
      <w:pPr>
        <w:rPr>
          <w:color w:val="000000" w:themeColor="text1"/>
        </w:rPr>
      </w:pPr>
      <w:r w:rsidRPr="005C57EB">
        <w:rPr>
          <w:color w:val="000000" w:themeColor="text1"/>
        </w:rPr>
        <w:t xml:space="preserve">Het Agentschap Wegen </w:t>
      </w:r>
      <w:r w:rsidR="00F87FFC" w:rsidRPr="005C57EB">
        <w:rPr>
          <w:color w:val="000000" w:themeColor="text1"/>
        </w:rPr>
        <w:t xml:space="preserve">en Verkeer (beheerder van de Vlaamse gewest-, autosnelwegen en fietspaden) </w:t>
      </w:r>
      <w:r w:rsidR="0051332A" w:rsidRPr="005C57EB">
        <w:rPr>
          <w:color w:val="000000" w:themeColor="text1"/>
        </w:rPr>
        <w:t xml:space="preserve">start </w:t>
      </w:r>
      <w:r w:rsidR="00A568AF" w:rsidRPr="005C57EB">
        <w:rPr>
          <w:color w:val="000000" w:themeColor="text1"/>
        </w:rPr>
        <w:t>op 3 februari met de</w:t>
      </w:r>
      <w:r w:rsidR="00F24FD9">
        <w:rPr>
          <w:color w:val="000000" w:themeColor="text1"/>
        </w:rPr>
        <w:t xml:space="preserve"> volgende fase van de</w:t>
      </w:r>
      <w:r w:rsidR="00A568AF" w:rsidRPr="005C57EB">
        <w:rPr>
          <w:color w:val="000000" w:themeColor="text1"/>
        </w:rPr>
        <w:t xml:space="preserve"> </w:t>
      </w:r>
      <w:proofErr w:type="spellStart"/>
      <w:r w:rsidR="00A568AF" w:rsidRPr="005C57EB">
        <w:rPr>
          <w:color w:val="000000" w:themeColor="text1"/>
        </w:rPr>
        <w:t>heraanleg</w:t>
      </w:r>
      <w:proofErr w:type="spellEnd"/>
      <w:r w:rsidR="00A568AF" w:rsidRPr="005C57EB">
        <w:rPr>
          <w:color w:val="000000" w:themeColor="text1"/>
        </w:rPr>
        <w:t xml:space="preserve"> van de </w:t>
      </w:r>
      <w:proofErr w:type="spellStart"/>
      <w:r w:rsidR="00A568AF" w:rsidRPr="005C57EB">
        <w:rPr>
          <w:color w:val="000000" w:themeColor="text1"/>
        </w:rPr>
        <w:t>Weldenstraat</w:t>
      </w:r>
      <w:proofErr w:type="spellEnd"/>
      <w:r w:rsidR="00A568AF" w:rsidRPr="005C57EB">
        <w:rPr>
          <w:color w:val="000000" w:themeColor="text1"/>
        </w:rPr>
        <w:t xml:space="preserve"> (N46). </w:t>
      </w:r>
      <w:r w:rsidR="00AB6AEC" w:rsidRPr="005C57EB">
        <w:rPr>
          <w:color w:val="000000" w:themeColor="text1"/>
        </w:rPr>
        <w:t>Deze werken zullen naar verwachting anderhalf jaar duren</w:t>
      </w:r>
      <w:r w:rsidR="002A1DC0" w:rsidRPr="005C57EB">
        <w:rPr>
          <w:color w:val="000000" w:themeColor="text1"/>
        </w:rPr>
        <w:t xml:space="preserve"> (onder voorbehoud van werf- en weersomstandigheden)</w:t>
      </w:r>
      <w:r w:rsidR="00AB6AEC" w:rsidRPr="005C57EB">
        <w:rPr>
          <w:color w:val="000000" w:themeColor="text1"/>
        </w:rPr>
        <w:t>.</w:t>
      </w:r>
    </w:p>
    <w:p w14:paraId="0239B3B9" w14:textId="77777777" w:rsidR="00887242" w:rsidRDefault="00AB6AEC" w:rsidP="00526FA4">
      <w:pPr>
        <w:rPr>
          <w:color w:val="FF0000"/>
        </w:rPr>
      </w:pPr>
      <w:r w:rsidRPr="00AB6AEC">
        <w:rPr>
          <w:color w:val="FF0000"/>
        </w:rPr>
        <w:t xml:space="preserve"> </w:t>
      </w:r>
    </w:p>
    <w:p w14:paraId="2E1A6DAF" w14:textId="77777777" w:rsidR="002C1A18" w:rsidRPr="00991121" w:rsidRDefault="005C57EB" w:rsidP="00526FA4">
      <w:pPr>
        <w:rPr>
          <w:color w:val="000000" w:themeColor="text1"/>
        </w:rPr>
      </w:pPr>
      <w:r w:rsidRPr="00991121">
        <w:rPr>
          <w:color w:val="000000" w:themeColor="text1"/>
        </w:rPr>
        <w:t xml:space="preserve">Door deze werken dienen we een omleiding te voorzien op de betrokken lijnen 40 en 400, die op vandaag beiden langs de N46 rijden. </w:t>
      </w:r>
      <w:r w:rsidR="003943F2" w:rsidRPr="00991121">
        <w:rPr>
          <w:color w:val="000000" w:themeColor="text1"/>
        </w:rPr>
        <w:t>De omleiding van beide lijnen wordt voorzien via Zingem</w:t>
      </w:r>
      <w:r w:rsidR="00E733D3" w:rsidRPr="00991121">
        <w:rPr>
          <w:color w:val="000000" w:themeColor="text1"/>
        </w:rPr>
        <w:t xml:space="preserve">, Heurne en </w:t>
      </w:r>
      <w:proofErr w:type="spellStart"/>
      <w:r w:rsidR="00E733D3" w:rsidRPr="00991121">
        <w:rPr>
          <w:color w:val="000000" w:themeColor="text1"/>
        </w:rPr>
        <w:t>Eine</w:t>
      </w:r>
      <w:proofErr w:type="spellEnd"/>
      <w:r w:rsidR="005C7C60" w:rsidRPr="00991121">
        <w:rPr>
          <w:color w:val="000000" w:themeColor="text1"/>
        </w:rPr>
        <w:t xml:space="preserve">, </w:t>
      </w:r>
      <w:r w:rsidR="00A11C5A" w:rsidRPr="00991121">
        <w:rPr>
          <w:color w:val="000000" w:themeColor="text1"/>
        </w:rPr>
        <w:t>waarbij lijn 40 gedurende de werken Welden niet zal bedienen</w:t>
      </w:r>
      <w:r w:rsidR="005C7C60" w:rsidRPr="00991121">
        <w:rPr>
          <w:color w:val="000000" w:themeColor="text1"/>
        </w:rPr>
        <w:t xml:space="preserve">. </w:t>
      </w:r>
    </w:p>
    <w:p w14:paraId="4E631C91" w14:textId="77777777" w:rsidR="002C1A18" w:rsidRPr="00991121" w:rsidRDefault="002C1A18" w:rsidP="00526FA4">
      <w:pPr>
        <w:rPr>
          <w:color w:val="000000" w:themeColor="text1"/>
        </w:rPr>
      </w:pPr>
    </w:p>
    <w:p w14:paraId="6345623B" w14:textId="3850BBD5" w:rsidR="005C57EB" w:rsidRPr="00991121" w:rsidRDefault="005C7C60" w:rsidP="00526FA4">
      <w:pPr>
        <w:rPr>
          <w:color w:val="000000" w:themeColor="text1"/>
        </w:rPr>
      </w:pPr>
      <w:r w:rsidRPr="00991121">
        <w:rPr>
          <w:color w:val="000000" w:themeColor="text1"/>
        </w:rPr>
        <w:t xml:space="preserve">De functionele lijn 400 zal wel nog een lus </w:t>
      </w:r>
      <w:r w:rsidR="002C1A18" w:rsidRPr="00991121">
        <w:rPr>
          <w:color w:val="000000" w:themeColor="text1"/>
        </w:rPr>
        <w:t xml:space="preserve">via Welden rijden. </w:t>
      </w:r>
      <w:r w:rsidR="00B933C4" w:rsidRPr="00991121">
        <w:rPr>
          <w:color w:val="000000" w:themeColor="text1"/>
        </w:rPr>
        <w:t xml:space="preserve">Gezien de omleiding gepaard gaat met extra rijtijd, kunnen wij met lijn 400 </w:t>
      </w:r>
      <w:r w:rsidR="00BB0B7B" w:rsidRPr="00991121">
        <w:rPr>
          <w:color w:val="000000" w:themeColor="text1"/>
        </w:rPr>
        <w:t xml:space="preserve">enkel aansluiting geven op de scholen in Oudenaarde, maar niet op de scholen in Zottegem. </w:t>
      </w:r>
    </w:p>
    <w:p w14:paraId="6121173F" w14:textId="77777777" w:rsidR="00AB6AEC" w:rsidRDefault="00AB6AEC" w:rsidP="00526FA4"/>
    <w:p w14:paraId="22256775" w14:textId="2F21217C" w:rsidR="00C10B39" w:rsidRDefault="00226E4E" w:rsidP="009A6C34">
      <w:pPr>
        <w:pStyle w:val="Tekstzonderopmaak"/>
        <w:rPr>
          <w:rFonts w:asciiTheme="minorHAnsi" w:hAnsiTheme="minorHAnsi"/>
          <w:b/>
          <w:bCs/>
        </w:rPr>
      </w:pPr>
      <w:r w:rsidRPr="000D7AC9">
        <w:rPr>
          <w:rFonts w:cs="Arial"/>
          <w:noProof/>
          <w:lang w:eastAsia="nl-BE"/>
        </w:rPr>
        <w:drawing>
          <wp:inline distT="0" distB="0" distL="0" distR="0" wp14:anchorId="250E6FC9" wp14:editId="35E32E6A">
            <wp:extent cx="2354580" cy="263082"/>
            <wp:effectExtent l="0" t="0" r="7620" b="3810"/>
            <wp:docPr id="7" name="Afbeelding 7" descr="C:\Users\OMKVL\AppData\Local\Microsoft\Windows\Temporary Internet Files\Content.Word\voor openbaar vervo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MKVL\AppData\Local\Microsoft\Windows\Temporary Internet Files\Content.Word\voor openbaar vervo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45" cy="2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30998" w14:textId="77777777" w:rsidR="00AB1DD3" w:rsidRDefault="00AB1DD3" w:rsidP="00AB1DD3"/>
    <w:p w14:paraId="79F1D893" w14:textId="31CA24D0" w:rsidR="00AB1DD3" w:rsidRPr="00AB1DD3" w:rsidRDefault="00AB1DD3" w:rsidP="00AB1DD3">
      <w:pPr>
        <w:rPr>
          <w:b/>
          <w:bCs/>
        </w:rPr>
      </w:pPr>
      <w:r w:rsidRPr="00AB1DD3">
        <w:rPr>
          <w:b/>
          <w:bCs/>
        </w:rPr>
        <w:t>Betrokken lijnen</w:t>
      </w:r>
    </w:p>
    <w:p w14:paraId="2242EB1A" w14:textId="77777777" w:rsidR="00AB1DD3" w:rsidRPr="00AB1DD3" w:rsidRDefault="00AB1DD3" w:rsidP="00AB1DD3"/>
    <w:p w14:paraId="74F0C1E4" w14:textId="77777777" w:rsidR="008777BA" w:rsidRPr="008777BA" w:rsidRDefault="00AB1DD3" w:rsidP="008777BA">
      <w:pPr>
        <w:rPr>
          <w:b/>
          <w:bCs/>
        </w:rPr>
      </w:pPr>
      <w:r w:rsidRPr="00AB1DD3">
        <w:rPr>
          <w:b/>
          <w:bCs/>
        </w:rPr>
        <w:t>Lijn 40</w:t>
      </w:r>
      <w:r>
        <w:rPr>
          <w:b/>
          <w:bCs/>
        </w:rPr>
        <w:t xml:space="preserve"> </w:t>
      </w:r>
      <w:r w:rsidR="008777BA" w:rsidRPr="008777BA">
        <w:rPr>
          <w:b/>
          <w:bCs/>
        </w:rPr>
        <w:t xml:space="preserve">Oudenaarde - Ename - Welden - </w:t>
      </w:r>
      <w:proofErr w:type="spellStart"/>
      <w:r w:rsidR="008777BA" w:rsidRPr="008777BA">
        <w:rPr>
          <w:b/>
          <w:bCs/>
        </w:rPr>
        <w:t>Roborst</w:t>
      </w:r>
      <w:proofErr w:type="spellEnd"/>
      <w:r w:rsidR="008777BA" w:rsidRPr="008777BA">
        <w:rPr>
          <w:b/>
          <w:bCs/>
        </w:rPr>
        <w:t xml:space="preserve"> - Zottegem</w:t>
      </w:r>
    </w:p>
    <w:p w14:paraId="7A05334D" w14:textId="77777777" w:rsidR="00AB1DD3" w:rsidRPr="00AB1DD3" w:rsidRDefault="00AB1DD3" w:rsidP="00AB1DD3">
      <w:pPr>
        <w:rPr>
          <w:b/>
          <w:bCs/>
        </w:rPr>
      </w:pPr>
    </w:p>
    <w:p w14:paraId="1A9EAD60" w14:textId="77777777" w:rsidR="00AB1DD3" w:rsidRPr="00AB1DD3" w:rsidRDefault="00AB1DD3" w:rsidP="008777BA">
      <w:pPr>
        <w:pStyle w:val="Lijstalinea"/>
        <w:numPr>
          <w:ilvl w:val="0"/>
          <w:numId w:val="6"/>
        </w:numPr>
      </w:pPr>
      <w:r w:rsidRPr="00AB1DD3">
        <w:t xml:space="preserve">De bus rijdt tussen </w:t>
      </w:r>
      <w:proofErr w:type="spellStart"/>
      <w:r w:rsidRPr="00AB1DD3">
        <w:rPr>
          <w:b/>
          <w:bCs/>
        </w:rPr>
        <w:t>Nederename</w:t>
      </w:r>
      <w:proofErr w:type="spellEnd"/>
      <w:r w:rsidRPr="00AB1DD3">
        <w:rPr>
          <w:b/>
          <w:bCs/>
        </w:rPr>
        <w:t xml:space="preserve"> en Zwalm</w:t>
      </w:r>
      <w:r w:rsidRPr="00AB1DD3">
        <w:t xml:space="preserve"> in beide richtingen </w:t>
      </w:r>
      <w:r w:rsidRPr="00AB1DD3">
        <w:rPr>
          <w:b/>
          <w:bCs/>
        </w:rPr>
        <w:t xml:space="preserve">via </w:t>
      </w:r>
      <w:proofErr w:type="spellStart"/>
      <w:r w:rsidRPr="00AB1DD3">
        <w:rPr>
          <w:b/>
          <w:bCs/>
        </w:rPr>
        <w:t>Eine</w:t>
      </w:r>
      <w:proofErr w:type="spellEnd"/>
      <w:r w:rsidRPr="00AB1DD3">
        <w:rPr>
          <w:b/>
          <w:bCs/>
        </w:rPr>
        <w:t xml:space="preserve">, Heurne, Zingem en </w:t>
      </w:r>
      <w:proofErr w:type="spellStart"/>
      <w:r w:rsidRPr="00AB1DD3">
        <w:rPr>
          <w:b/>
          <w:bCs/>
        </w:rPr>
        <w:t>Nederzwalm-Hermelgem</w:t>
      </w:r>
      <w:proofErr w:type="spellEnd"/>
      <w:r w:rsidRPr="00AB1DD3">
        <w:t>.</w:t>
      </w:r>
    </w:p>
    <w:p w14:paraId="546DF844" w14:textId="3839DCCB" w:rsidR="00AB1DD3" w:rsidRPr="00AB1DD3" w:rsidRDefault="00AB1DD3" w:rsidP="008777BA">
      <w:pPr>
        <w:pStyle w:val="Lijstalinea"/>
        <w:numPr>
          <w:ilvl w:val="0"/>
          <w:numId w:val="6"/>
        </w:numPr>
      </w:pPr>
      <w:r w:rsidRPr="00AB1DD3">
        <w:rPr>
          <w:b/>
          <w:bCs/>
        </w:rPr>
        <w:t>Niet - bediende haltes</w:t>
      </w:r>
      <w:r w:rsidRPr="00AB1DD3">
        <w:t xml:space="preserve">: </w:t>
      </w:r>
      <w:proofErr w:type="spellStart"/>
      <w:r w:rsidRPr="00AB1DD3">
        <w:t>Nederename</w:t>
      </w:r>
      <w:proofErr w:type="spellEnd"/>
      <w:r w:rsidRPr="00AB1DD3">
        <w:t xml:space="preserve"> </w:t>
      </w:r>
      <w:proofErr w:type="spellStart"/>
      <w:r w:rsidRPr="00AB1DD3">
        <w:t>Landlos</w:t>
      </w:r>
      <w:proofErr w:type="spellEnd"/>
      <w:r w:rsidRPr="00AB1DD3">
        <w:t xml:space="preserve">, Welden </w:t>
      </w:r>
      <w:proofErr w:type="spellStart"/>
      <w:r w:rsidRPr="00AB1DD3">
        <w:t>Laureins</w:t>
      </w:r>
      <w:proofErr w:type="spellEnd"/>
      <w:r w:rsidRPr="00AB1DD3">
        <w:t xml:space="preserve">, Welden Dorp, Welden Lambrechtstraat , Welden Roosstraat, Welden </w:t>
      </w:r>
      <w:proofErr w:type="spellStart"/>
      <w:r w:rsidRPr="00AB1DD3">
        <w:t>Ronsen</w:t>
      </w:r>
      <w:proofErr w:type="spellEnd"/>
      <w:r w:rsidRPr="00AB1DD3">
        <w:t xml:space="preserve"> Heerweg, </w:t>
      </w:r>
      <w:proofErr w:type="spellStart"/>
      <w:r w:rsidRPr="00AB1DD3">
        <w:t>Nederzwalm</w:t>
      </w:r>
      <w:proofErr w:type="spellEnd"/>
      <w:r w:rsidRPr="00AB1DD3">
        <w:t xml:space="preserve"> Stationsstraat.</w:t>
      </w:r>
    </w:p>
    <w:p w14:paraId="19DA31FB" w14:textId="565FD273" w:rsidR="00AB1DD3" w:rsidRPr="00AB1DD3" w:rsidRDefault="00AB1DD3" w:rsidP="008777BA">
      <w:pPr>
        <w:pStyle w:val="Lijstalinea"/>
        <w:numPr>
          <w:ilvl w:val="0"/>
          <w:numId w:val="6"/>
        </w:numPr>
      </w:pPr>
      <w:r w:rsidRPr="00AB1DD3">
        <w:rPr>
          <w:b/>
          <w:bCs/>
        </w:rPr>
        <w:t>Alternatieve haltes</w:t>
      </w:r>
      <w:r w:rsidRPr="00AB1DD3">
        <w:t xml:space="preserve">: </w:t>
      </w:r>
      <w:proofErr w:type="spellStart"/>
      <w:r w:rsidRPr="00AB1DD3">
        <w:t>Nederename</w:t>
      </w:r>
      <w:proofErr w:type="spellEnd"/>
      <w:r w:rsidRPr="00AB1DD3">
        <w:t xml:space="preserve"> Dorp, </w:t>
      </w:r>
      <w:proofErr w:type="spellStart"/>
      <w:r w:rsidRPr="00AB1DD3">
        <w:t>Nederename</w:t>
      </w:r>
      <w:proofErr w:type="spellEnd"/>
      <w:r w:rsidRPr="00AB1DD3">
        <w:t xml:space="preserve"> </w:t>
      </w:r>
      <w:proofErr w:type="spellStart"/>
      <w:r w:rsidRPr="00AB1DD3">
        <w:t>Oudstrijdersstraat</w:t>
      </w:r>
      <w:proofErr w:type="spellEnd"/>
    </w:p>
    <w:p w14:paraId="62BC2586" w14:textId="77777777" w:rsidR="00AB1DD3" w:rsidRPr="00AB1DD3" w:rsidRDefault="00AB1DD3" w:rsidP="00AB1DD3"/>
    <w:p w14:paraId="66F8807C" w14:textId="4C79AD43" w:rsidR="00AB1DD3" w:rsidRPr="008777BA" w:rsidRDefault="00AB1DD3" w:rsidP="00AB1DD3">
      <w:pPr>
        <w:rPr>
          <w:b/>
          <w:bCs/>
        </w:rPr>
      </w:pPr>
      <w:r w:rsidRPr="00AB1DD3">
        <w:rPr>
          <w:b/>
          <w:bCs/>
        </w:rPr>
        <w:t>Lijn 400</w:t>
      </w:r>
      <w:r w:rsidR="008777BA">
        <w:rPr>
          <w:b/>
          <w:bCs/>
        </w:rPr>
        <w:t xml:space="preserve"> </w:t>
      </w:r>
      <w:r w:rsidR="008777BA" w:rsidRPr="008777BA">
        <w:rPr>
          <w:b/>
          <w:bCs/>
        </w:rPr>
        <w:t>Oudenaarde - Sint-Denijs-Boekel - Zottegem</w:t>
      </w:r>
    </w:p>
    <w:p w14:paraId="7C202B0C" w14:textId="77777777" w:rsidR="00AB1DD3" w:rsidRPr="00AB1DD3" w:rsidRDefault="00AB1DD3" w:rsidP="00AB1DD3"/>
    <w:p w14:paraId="66660A15" w14:textId="77777777" w:rsidR="00AB1DD3" w:rsidRPr="00AB1DD3" w:rsidRDefault="00AB1DD3" w:rsidP="008777BA">
      <w:pPr>
        <w:pStyle w:val="Lijstalinea"/>
        <w:numPr>
          <w:ilvl w:val="0"/>
          <w:numId w:val="5"/>
        </w:numPr>
      </w:pPr>
      <w:r w:rsidRPr="00AB1DD3">
        <w:t xml:space="preserve">De bus rijdt tussen </w:t>
      </w:r>
      <w:proofErr w:type="spellStart"/>
      <w:r w:rsidRPr="00AB1DD3">
        <w:rPr>
          <w:b/>
          <w:bCs/>
        </w:rPr>
        <w:t>Nederename</w:t>
      </w:r>
      <w:proofErr w:type="spellEnd"/>
      <w:r w:rsidRPr="00AB1DD3">
        <w:rPr>
          <w:b/>
          <w:bCs/>
        </w:rPr>
        <w:t xml:space="preserve"> en Zwalm</w:t>
      </w:r>
      <w:r w:rsidRPr="00AB1DD3">
        <w:t xml:space="preserve"> in beide richtingen </w:t>
      </w:r>
      <w:r w:rsidRPr="00AB1DD3">
        <w:rPr>
          <w:b/>
          <w:bCs/>
        </w:rPr>
        <w:t xml:space="preserve">via Welden, </w:t>
      </w:r>
      <w:proofErr w:type="spellStart"/>
      <w:r w:rsidRPr="00AB1DD3">
        <w:rPr>
          <w:b/>
          <w:bCs/>
        </w:rPr>
        <w:t>Eine</w:t>
      </w:r>
      <w:proofErr w:type="spellEnd"/>
      <w:r w:rsidRPr="00AB1DD3">
        <w:rPr>
          <w:b/>
          <w:bCs/>
        </w:rPr>
        <w:t xml:space="preserve">, Heurne, Zingem en </w:t>
      </w:r>
      <w:proofErr w:type="spellStart"/>
      <w:r w:rsidRPr="00AB1DD3">
        <w:rPr>
          <w:b/>
          <w:bCs/>
        </w:rPr>
        <w:t>Nederzwalm-Hermelgem</w:t>
      </w:r>
      <w:proofErr w:type="spellEnd"/>
      <w:r w:rsidRPr="00AB1DD3">
        <w:t>.</w:t>
      </w:r>
    </w:p>
    <w:p w14:paraId="739DBD30" w14:textId="77777777" w:rsidR="00AB1DD3" w:rsidRPr="00AB1DD3" w:rsidRDefault="00AB1DD3" w:rsidP="008777BA">
      <w:pPr>
        <w:pStyle w:val="Lijstalinea"/>
        <w:numPr>
          <w:ilvl w:val="0"/>
          <w:numId w:val="5"/>
        </w:numPr>
      </w:pPr>
      <w:r w:rsidRPr="00AB1DD3">
        <w:rPr>
          <w:b/>
          <w:bCs/>
        </w:rPr>
        <w:t>Niet bediende haltes</w:t>
      </w:r>
      <w:r w:rsidRPr="00AB1DD3">
        <w:t xml:space="preserve">: Welden Roostraat, Welden </w:t>
      </w:r>
      <w:proofErr w:type="spellStart"/>
      <w:r w:rsidRPr="00AB1DD3">
        <w:t>Ronsen</w:t>
      </w:r>
      <w:proofErr w:type="spellEnd"/>
      <w:r w:rsidRPr="00AB1DD3">
        <w:t xml:space="preserve"> Heerweg, </w:t>
      </w:r>
      <w:proofErr w:type="spellStart"/>
      <w:r w:rsidRPr="00AB1DD3">
        <w:t>Nederzwalm</w:t>
      </w:r>
      <w:proofErr w:type="spellEnd"/>
      <w:r w:rsidRPr="00AB1DD3">
        <w:t xml:space="preserve"> Stationsstraat.</w:t>
      </w:r>
    </w:p>
    <w:p w14:paraId="056FDA6B" w14:textId="77777777" w:rsidR="00AB1DD3" w:rsidRDefault="00AB1DD3" w:rsidP="008777BA">
      <w:pPr>
        <w:pStyle w:val="Lijstalinea"/>
        <w:numPr>
          <w:ilvl w:val="0"/>
          <w:numId w:val="5"/>
        </w:numPr>
      </w:pPr>
      <w:r w:rsidRPr="00AB1DD3">
        <w:rPr>
          <w:b/>
          <w:bCs/>
        </w:rPr>
        <w:t>Alternatieve haltes</w:t>
      </w:r>
      <w:r w:rsidRPr="00AB1DD3">
        <w:t xml:space="preserve">: Welden Dorp, Welden </w:t>
      </w:r>
      <w:proofErr w:type="spellStart"/>
      <w:r w:rsidRPr="00AB1DD3">
        <w:t>Laureins</w:t>
      </w:r>
      <w:proofErr w:type="spellEnd"/>
      <w:r w:rsidRPr="00AB1DD3">
        <w:t xml:space="preserve">, </w:t>
      </w:r>
      <w:proofErr w:type="spellStart"/>
      <w:r w:rsidRPr="00AB1DD3">
        <w:t>Nederename</w:t>
      </w:r>
      <w:proofErr w:type="spellEnd"/>
      <w:r w:rsidRPr="00AB1DD3">
        <w:t xml:space="preserve"> </w:t>
      </w:r>
      <w:proofErr w:type="spellStart"/>
      <w:r w:rsidRPr="00AB1DD3">
        <w:t>Landlos</w:t>
      </w:r>
      <w:proofErr w:type="spellEnd"/>
    </w:p>
    <w:p w14:paraId="281D1615" w14:textId="77777777" w:rsidR="00B17C24" w:rsidRDefault="00B17C24" w:rsidP="00B17C24"/>
    <w:p w14:paraId="1DACF81E" w14:textId="77777777" w:rsidR="00B17C24" w:rsidRDefault="00B17C24" w:rsidP="00B17C24"/>
    <w:p w14:paraId="400738CB" w14:textId="77777777" w:rsidR="00B17C24" w:rsidRPr="00AB1DD3" w:rsidRDefault="00B17C24" w:rsidP="00B17C24"/>
    <w:p w14:paraId="4A7A2F5A" w14:textId="36AC1881" w:rsidR="008777BA" w:rsidRDefault="00AB1DD3" w:rsidP="00AB1DD3">
      <w:r>
        <w:lastRenderedPageBreak/>
        <w:t>L</w:t>
      </w:r>
      <w:r w:rsidRPr="00AB1DD3">
        <w:t xml:space="preserve">ijn 400 zal </w:t>
      </w:r>
      <w:r w:rsidR="00AB6AEC">
        <w:t xml:space="preserve">Welden </w:t>
      </w:r>
      <w:r w:rsidR="00ED334C">
        <w:t xml:space="preserve">nog </w:t>
      </w:r>
      <w:r w:rsidRPr="00AB1DD3">
        <w:t xml:space="preserve">bedienen op </w:t>
      </w:r>
      <w:r w:rsidR="00ED334C">
        <w:t xml:space="preserve">onderstaande </w:t>
      </w:r>
      <w:r w:rsidRPr="00AB1DD3">
        <w:rPr>
          <w:b/>
          <w:bCs/>
        </w:rPr>
        <w:t>tijdstippen in de voor- en namiddag</w:t>
      </w:r>
      <w:r w:rsidRPr="00AB1DD3">
        <w:t>.</w:t>
      </w:r>
    </w:p>
    <w:p w14:paraId="0962759C" w14:textId="7AE2D2EF" w:rsidR="00AB1DD3" w:rsidRPr="003671A0" w:rsidRDefault="00AB1DD3" w:rsidP="00AB1DD3">
      <w:pPr>
        <w:rPr>
          <w:b/>
          <w:bCs/>
        </w:rPr>
      </w:pPr>
      <w:r w:rsidRPr="003671A0">
        <w:rPr>
          <w:b/>
          <w:bCs/>
        </w:rPr>
        <w:t>Richting Oudenaarde (ochtend):</w:t>
      </w:r>
      <w:r w:rsidR="003520D2">
        <w:rPr>
          <w:b/>
          <w:bCs/>
        </w:rPr>
        <w:t xml:space="preserve"> </w:t>
      </w:r>
    </w:p>
    <w:p w14:paraId="6169A1EE" w14:textId="210DCC91" w:rsidR="008777BA" w:rsidRPr="004C7DCA" w:rsidRDefault="00E47195" w:rsidP="00AB1DD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4C7DCA">
        <w:t xml:space="preserve">   </w:t>
      </w:r>
      <w:r w:rsidR="004C7DCA" w:rsidRPr="004C7DCA">
        <w:rPr>
          <w:u w:val="single"/>
        </w:rPr>
        <w:t>Voormiddag</w:t>
      </w:r>
      <w:r w:rsidRPr="004C7DCA">
        <w:rPr>
          <w:u w:val="single"/>
        </w:rPr>
        <w:t xml:space="preserve"> </w:t>
      </w:r>
    </w:p>
    <w:p w14:paraId="269BC8EE" w14:textId="30057080" w:rsidR="00AB1DD3" w:rsidRPr="00AB1DD3" w:rsidRDefault="00224ABB" w:rsidP="008777BA">
      <w:pPr>
        <w:numPr>
          <w:ilvl w:val="0"/>
          <w:numId w:val="3"/>
        </w:numPr>
      </w:pPr>
      <w:proofErr w:type="spellStart"/>
      <w:r>
        <w:t>Nederename</w:t>
      </w:r>
      <w:proofErr w:type="spellEnd"/>
      <w:r>
        <w:t xml:space="preserve"> </w:t>
      </w:r>
      <w:proofErr w:type="spellStart"/>
      <w:r w:rsidR="00AB1DD3" w:rsidRPr="00AB1DD3">
        <w:t>Landlos</w:t>
      </w:r>
      <w:proofErr w:type="spellEnd"/>
      <w:r w:rsidR="00AB1DD3" w:rsidRPr="00AB1DD3">
        <w:t xml:space="preserve"> </w:t>
      </w:r>
      <w:r w:rsidR="00D25279">
        <w:tab/>
      </w:r>
      <w:r w:rsidR="00D25279">
        <w:tab/>
      </w:r>
      <w:r>
        <w:tab/>
      </w:r>
      <w:r w:rsidR="00AB1DD3" w:rsidRPr="00AB1DD3">
        <w:t>07:46</w:t>
      </w:r>
    </w:p>
    <w:p w14:paraId="41782183" w14:textId="00B0C6E8" w:rsidR="00AB1DD3" w:rsidRPr="00AB1DD3" w:rsidRDefault="00AB1DD3" w:rsidP="008777BA">
      <w:pPr>
        <w:numPr>
          <w:ilvl w:val="0"/>
          <w:numId w:val="3"/>
        </w:numPr>
      </w:pPr>
      <w:r w:rsidRPr="00AB1DD3">
        <w:t xml:space="preserve">Welden </w:t>
      </w:r>
      <w:proofErr w:type="spellStart"/>
      <w:r w:rsidRPr="00AB1DD3">
        <w:t>Laureins</w:t>
      </w:r>
      <w:proofErr w:type="spellEnd"/>
      <w:r w:rsidRPr="00AB1DD3">
        <w:t xml:space="preserve"> </w:t>
      </w:r>
      <w:r w:rsidR="00D25279">
        <w:tab/>
      </w:r>
      <w:r w:rsidR="00224ABB">
        <w:tab/>
      </w:r>
      <w:r w:rsidR="00224ABB">
        <w:tab/>
      </w:r>
      <w:r w:rsidRPr="00AB1DD3">
        <w:t>07:48</w:t>
      </w:r>
    </w:p>
    <w:p w14:paraId="38AA6A45" w14:textId="3CCD49D1" w:rsidR="00AB1DD3" w:rsidRPr="00AB1DD3" w:rsidRDefault="00AB1DD3" w:rsidP="008777BA">
      <w:pPr>
        <w:numPr>
          <w:ilvl w:val="0"/>
          <w:numId w:val="3"/>
        </w:numPr>
      </w:pPr>
      <w:r w:rsidRPr="00AB1DD3">
        <w:t xml:space="preserve">Welden Dorp </w:t>
      </w:r>
      <w:r w:rsidR="00D25279">
        <w:tab/>
      </w:r>
      <w:r w:rsidR="00D25279">
        <w:tab/>
      </w:r>
      <w:r w:rsidR="00224ABB">
        <w:tab/>
      </w:r>
      <w:r w:rsidR="00224ABB">
        <w:tab/>
      </w:r>
      <w:r w:rsidRPr="00AB1DD3">
        <w:t>07:49</w:t>
      </w:r>
    </w:p>
    <w:p w14:paraId="7CBB9E12" w14:textId="614914A1" w:rsidR="00AB1DD3" w:rsidRPr="00AB1DD3" w:rsidRDefault="00224ABB" w:rsidP="008777BA">
      <w:pPr>
        <w:numPr>
          <w:ilvl w:val="0"/>
          <w:numId w:val="3"/>
        </w:numPr>
      </w:pPr>
      <w:r>
        <w:t xml:space="preserve">Welden </w:t>
      </w:r>
      <w:r w:rsidR="00AB1DD3" w:rsidRPr="00AB1DD3">
        <w:t xml:space="preserve">Lambrechtstraat </w:t>
      </w:r>
      <w:r w:rsidR="00D25279">
        <w:tab/>
      </w:r>
      <w:r>
        <w:tab/>
      </w:r>
      <w:r w:rsidR="00AB1DD3" w:rsidRPr="00AB1DD3">
        <w:t>07:51</w:t>
      </w:r>
    </w:p>
    <w:p w14:paraId="44AC23E8" w14:textId="289DC365" w:rsidR="00AB1DD3" w:rsidRPr="00AB1DD3" w:rsidRDefault="00224ABB" w:rsidP="008777BA">
      <w:pPr>
        <w:numPr>
          <w:ilvl w:val="0"/>
          <w:numId w:val="3"/>
        </w:numPr>
      </w:pPr>
      <w:r>
        <w:t xml:space="preserve">Welden </w:t>
      </w:r>
      <w:proofErr w:type="spellStart"/>
      <w:r w:rsidR="00AB1DD3" w:rsidRPr="00AB1DD3">
        <w:t>Nederenamestraat</w:t>
      </w:r>
      <w:proofErr w:type="spellEnd"/>
      <w:r w:rsidR="00D25279">
        <w:tab/>
      </w:r>
      <w:r>
        <w:tab/>
      </w:r>
      <w:r w:rsidR="00AB1DD3" w:rsidRPr="00AB1DD3">
        <w:t>07:52</w:t>
      </w:r>
    </w:p>
    <w:p w14:paraId="45CFBD01" w14:textId="18C4CE8E" w:rsidR="00AB1DD3" w:rsidRDefault="00224ABB" w:rsidP="008777BA">
      <w:pPr>
        <w:numPr>
          <w:ilvl w:val="0"/>
          <w:numId w:val="3"/>
        </w:numPr>
      </w:pPr>
      <w:proofErr w:type="spellStart"/>
      <w:r>
        <w:t>Nederename</w:t>
      </w:r>
      <w:proofErr w:type="spellEnd"/>
      <w:r>
        <w:t xml:space="preserve"> </w:t>
      </w:r>
      <w:r w:rsidR="00AB1DD3" w:rsidRPr="00AB1DD3">
        <w:t>De Preesterstraat</w:t>
      </w:r>
      <w:r w:rsidR="00D25279">
        <w:tab/>
      </w:r>
      <w:r>
        <w:tab/>
      </w:r>
      <w:r w:rsidR="00AB1DD3" w:rsidRPr="00AB1DD3">
        <w:t>07:53</w:t>
      </w:r>
    </w:p>
    <w:p w14:paraId="29F5E1C4" w14:textId="7E62F15C" w:rsidR="00AB1DD3" w:rsidRPr="00AB1DD3" w:rsidRDefault="00224ABB" w:rsidP="008777BA">
      <w:pPr>
        <w:numPr>
          <w:ilvl w:val="0"/>
          <w:numId w:val="3"/>
        </w:numPr>
      </w:pPr>
      <w:proofErr w:type="spellStart"/>
      <w:r>
        <w:t>Nederename</w:t>
      </w:r>
      <w:proofErr w:type="spellEnd"/>
      <w:r>
        <w:t xml:space="preserve"> </w:t>
      </w:r>
      <w:proofErr w:type="spellStart"/>
      <w:r w:rsidR="00AB1DD3" w:rsidRPr="00AB1DD3">
        <w:t>Oudstrijdersstraat</w:t>
      </w:r>
      <w:proofErr w:type="spellEnd"/>
      <w:r w:rsidR="00D25279">
        <w:tab/>
      </w:r>
      <w:r>
        <w:tab/>
      </w:r>
      <w:r w:rsidR="00AB1DD3" w:rsidRPr="00AB1DD3">
        <w:t>07:55</w:t>
      </w:r>
    </w:p>
    <w:p w14:paraId="58E2D586" w14:textId="2310352A" w:rsidR="00AB1DD3" w:rsidRDefault="00AB1DD3" w:rsidP="008777BA">
      <w:pPr>
        <w:numPr>
          <w:ilvl w:val="0"/>
          <w:numId w:val="3"/>
        </w:numPr>
      </w:pPr>
      <w:r w:rsidRPr="00AB1DD3">
        <w:t xml:space="preserve">Ename Dorp </w:t>
      </w:r>
      <w:r w:rsidR="00D25279">
        <w:tab/>
      </w:r>
      <w:r w:rsidR="00D25279">
        <w:tab/>
      </w:r>
      <w:r w:rsidR="00224ABB">
        <w:tab/>
      </w:r>
      <w:r w:rsidR="00224ABB">
        <w:tab/>
      </w:r>
      <w:r w:rsidRPr="00AB1DD3">
        <w:t>07:56</w:t>
      </w:r>
    </w:p>
    <w:p w14:paraId="78AF9413" w14:textId="77777777" w:rsidR="00AB1DD3" w:rsidRPr="00AB1DD3" w:rsidRDefault="00AB1DD3" w:rsidP="00AB1DD3">
      <w:pPr>
        <w:ind w:left="720"/>
      </w:pPr>
    </w:p>
    <w:p w14:paraId="11264DCC" w14:textId="2EC3F127" w:rsidR="00AB1DD3" w:rsidRDefault="00AB1DD3" w:rsidP="00AB1DD3">
      <w:pPr>
        <w:rPr>
          <w:b/>
          <w:bCs/>
        </w:rPr>
      </w:pPr>
      <w:r w:rsidRPr="00AB1DD3">
        <w:rPr>
          <w:b/>
          <w:bCs/>
        </w:rPr>
        <w:t>Richting Zottegem (</w:t>
      </w:r>
      <w:r w:rsidR="001F5354">
        <w:rPr>
          <w:b/>
          <w:bCs/>
        </w:rPr>
        <w:t>namiddag en woensdag</w:t>
      </w:r>
      <w:r w:rsidRPr="00AB1DD3">
        <w:rPr>
          <w:b/>
          <w:bCs/>
        </w:rPr>
        <w:t>):</w:t>
      </w:r>
    </w:p>
    <w:p w14:paraId="5EC40F9D" w14:textId="58FEE1FE" w:rsidR="00AB1DD3" w:rsidRPr="00AB1DD3" w:rsidRDefault="0026555A" w:rsidP="00AB1DD3">
      <w:r>
        <w:tab/>
      </w:r>
      <w:r>
        <w:tab/>
      </w:r>
      <w:r>
        <w:tab/>
      </w:r>
      <w:r>
        <w:tab/>
        <w:t xml:space="preserve">    </w:t>
      </w:r>
      <w:r w:rsidR="00224ABB">
        <w:tab/>
        <w:t xml:space="preserve">        </w:t>
      </w:r>
      <w:r w:rsidR="00862434">
        <w:t xml:space="preserve">  </w:t>
      </w:r>
      <w:r w:rsidR="00862434">
        <w:rPr>
          <w:u w:val="single"/>
        </w:rPr>
        <w:t>Namiddag</w:t>
      </w:r>
      <w:r w:rsidR="00224ABB">
        <w:t xml:space="preserve">     </w:t>
      </w:r>
      <w:r w:rsidR="001F5354">
        <w:t xml:space="preserve">      </w:t>
      </w:r>
      <w:r w:rsidRPr="0026555A">
        <w:rPr>
          <w:u w:val="single"/>
        </w:rPr>
        <w:t>Woensdag</w:t>
      </w:r>
    </w:p>
    <w:p w14:paraId="058355F7" w14:textId="5BE3BADC" w:rsidR="00AB1DD3" w:rsidRPr="00AB1DD3" w:rsidRDefault="00224ABB" w:rsidP="008777BA">
      <w:pPr>
        <w:numPr>
          <w:ilvl w:val="0"/>
          <w:numId w:val="4"/>
        </w:numPr>
      </w:pPr>
      <w:proofErr w:type="spellStart"/>
      <w:r>
        <w:t>Nederename</w:t>
      </w:r>
      <w:proofErr w:type="spellEnd"/>
      <w:r>
        <w:t xml:space="preserve"> </w:t>
      </w:r>
      <w:proofErr w:type="spellStart"/>
      <w:r w:rsidR="00AB1DD3" w:rsidRPr="00AB1DD3">
        <w:t>Oudstrijdersstraat</w:t>
      </w:r>
      <w:proofErr w:type="spellEnd"/>
      <w:r>
        <w:t xml:space="preserve"> </w:t>
      </w:r>
      <w:r w:rsidR="0026555A">
        <w:tab/>
      </w:r>
      <w:r w:rsidR="00AB1DD3" w:rsidRPr="00AB1DD3">
        <w:t>16:11</w:t>
      </w:r>
      <w:r w:rsidR="00C740DC">
        <w:tab/>
      </w:r>
      <w:r w:rsidR="00C740DC">
        <w:tab/>
      </w:r>
      <w:r w:rsidR="0007260D">
        <w:t>12:38</w:t>
      </w:r>
    </w:p>
    <w:p w14:paraId="1A85A9D1" w14:textId="4D4A4F72" w:rsidR="00AB1DD3" w:rsidRPr="00AB1DD3" w:rsidRDefault="00224ABB" w:rsidP="008777BA">
      <w:pPr>
        <w:numPr>
          <w:ilvl w:val="0"/>
          <w:numId w:val="4"/>
        </w:numPr>
      </w:pPr>
      <w:proofErr w:type="spellStart"/>
      <w:r>
        <w:t>Nederename</w:t>
      </w:r>
      <w:proofErr w:type="spellEnd"/>
      <w:r>
        <w:t xml:space="preserve"> </w:t>
      </w:r>
      <w:r w:rsidR="00AB1DD3" w:rsidRPr="00AB1DD3">
        <w:t xml:space="preserve">De Preesterstraat </w:t>
      </w:r>
      <w:r w:rsidR="0026555A">
        <w:tab/>
      </w:r>
      <w:r w:rsidR="0026555A">
        <w:tab/>
      </w:r>
      <w:r w:rsidR="00AB1DD3" w:rsidRPr="00AB1DD3">
        <w:t>16:13</w:t>
      </w:r>
      <w:r w:rsidR="0007260D">
        <w:tab/>
      </w:r>
      <w:r w:rsidR="0007260D">
        <w:tab/>
        <w:t>12:39</w:t>
      </w:r>
    </w:p>
    <w:p w14:paraId="14D07C8A" w14:textId="7B96F3A4" w:rsidR="00AB1DD3" w:rsidRPr="00AB1DD3" w:rsidRDefault="00AB1DD3" w:rsidP="008777BA">
      <w:pPr>
        <w:numPr>
          <w:ilvl w:val="0"/>
          <w:numId w:val="4"/>
        </w:numPr>
      </w:pPr>
      <w:r w:rsidRPr="00AB1DD3">
        <w:t xml:space="preserve">Welden </w:t>
      </w:r>
      <w:proofErr w:type="spellStart"/>
      <w:r w:rsidRPr="00AB1DD3">
        <w:t>Nederenamestraat</w:t>
      </w:r>
      <w:proofErr w:type="spellEnd"/>
      <w:r w:rsidRPr="00AB1DD3">
        <w:t xml:space="preserve">: </w:t>
      </w:r>
      <w:r w:rsidR="0026555A">
        <w:tab/>
      </w:r>
      <w:r w:rsidR="00224ABB">
        <w:tab/>
      </w:r>
      <w:r w:rsidRPr="00AB1DD3">
        <w:t>16:14</w:t>
      </w:r>
      <w:r w:rsidR="0007260D">
        <w:tab/>
      </w:r>
      <w:r w:rsidR="0026555A">
        <w:tab/>
      </w:r>
      <w:r w:rsidR="0007260D">
        <w:t>12:40</w:t>
      </w:r>
    </w:p>
    <w:p w14:paraId="1D4663CC" w14:textId="190D1190" w:rsidR="00AB1DD3" w:rsidRPr="00AB1DD3" w:rsidRDefault="00224ABB" w:rsidP="008777BA">
      <w:pPr>
        <w:numPr>
          <w:ilvl w:val="0"/>
          <w:numId w:val="4"/>
        </w:numPr>
      </w:pPr>
      <w:r>
        <w:t xml:space="preserve">Welden </w:t>
      </w:r>
      <w:r w:rsidR="00AB1DD3" w:rsidRPr="00AB1DD3">
        <w:t xml:space="preserve">Lambrechtstraat: </w:t>
      </w:r>
      <w:r w:rsidR="0026555A">
        <w:tab/>
      </w:r>
      <w:r w:rsidR="0026555A">
        <w:tab/>
      </w:r>
      <w:r w:rsidR="00AB1DD3" w:rsidRPr="00AB1DD3">
        <w:t>16:15</w:t>
      </w:r>
      <w:r w:rsidR="0007260D">
        <w:tab/>
      </w:r>
      <w:r w:rsidR="0007260D">
        <w:tab/>
        <w:t>12:41</w:t>
      </w:r>
    </w:p>
    <w:p w14:paraId="306F3C49" w14:textId="791A51C7" w:rsidR="00AB1DD3" w:rsidRPr="00AB1DD3" w:rsidRDefault="00AB1DD3" w:rsidP="008777BA">
      <w:pPr>
        <w:numPr>
          <w:ilvl w:val="0"/>
          <w:numId w:val="4"/>
        </w:numPr>
      </w:pPr>
      <w:r w:rsidRPr="00AB1DD3">
        <w:t xml:space="preserve">Welden Dorp: </w:t>
      </w:r>
      <w:r w:rsidR="0026555A">
        <w:tab/>
      </w:r>
      <w:r w:rsidR="0026555A">
        <w:tab/>
      </w:r>
      <w:r w:rsidR="0026555A">
        <w:tab/>
      </w:r>
      <w:r w:rsidR="00224ABB">
        <w:tab/>
      </w:r>
      <w:r w:rsidRPr="00AB1DD3">
        <w:t>16:17</w:t>
      </w:r>
      <w:r w:rsidR="0007260D">
        <w:tab/>
      </w:r>
      <w:r w:rsidR="0007260D">
        <w:tab/>
        <w:t>12:42</w:t>
      </w:r>
    </w:p>
    <w:p w14:paraId="366898AF" w14:textId="73340A1D" w:rsidR="00AB1DD3" w:rsidRPr="00AB1DD3" w:rsidRDefault="00AB1DD3" w:rsidP="008777BA">
      <w:pPr>
        <w:numPr>
          <w:ilvl w:val="0"/>
          <w:numId w:val="4"/>
        </w:numPr>
      </w:pPr>
      <w:r w:rsidRPr="00AB1DD3">
        <w:t xml:space="preserve">Welden </w:t>
      </w:r>
      <w:proofErr w:type="spellStart"/>
      <w:r w:rsidRPr="00AB1DD3">
        <w:t>Laureins</w:t>
      </w:r>
      <w:proofErr w:type="spellEnd"/>
      <w:r w:rsidRPr="00AB1DD3">
        <w:t xml:space="preserve">: </w:t>
      </w:r>
      <w:r w:rsidR="0026555A">
        <w:tab/>
      </w:r>
      <w:r w:rsidR="0026555A">
        <w:tab/>
      </w:r>
      <w:r w:rsidR="00224ABB">
        <w:tab/>
      </w:r>
      <w:r w:rsidRPr="00AB1DD3">
        <w:t>16:18</w:t>
      </w:r>
      <w:r w:rsidR="0007260D">
        <w:tab/>
      </w:r>
      <w:r w:rsidR="0007260D">
        <w:tab/>
        <w:t>12:</w:t>
      </w:r>
      <w:r w:rsidR="0026555A">
        <w:t>43</w:t>
      </w:r>
    </w:p>
    <w:p w14:paraId="7874E9C1" w14:textId="1A9EBBA0" w:rsidR="00AB1DD3" w:rsidRPr="00AB1DD3" w:rsidRDefault="00AB1DD3" w:rsidP="008777BA">
      <w:pPr>
        <w:numPr>
          <w:ilvl w:val="0"/>
          <w:numId w:val="4"/>
        </w:numPr>
      </w:pPr>
      <w:proofErr w:type="spellStart"/>
      <w:r w:rsidRPr="00AB1DD3">
        <w:t>Nederename</w:t>
      </w:r>
      <w:proofErr w:type="spellEnd"/>
      <w:r w:rsidRPr="00AB1DD3">
        <w:t xml:space="preserve"> </w:t>
      </w:r>
      <w:proofErr w:type="spellStart"/>
      <w:r w:rsidRPr="00AB1DD3">
        <w:t>Landlos</w:t>
      </w:r>
      <w:proofErr w:type="spellEnd"/>
      <w:r w:rsidRPr="00AB1DD3">
        <w:t xml:space="preserve">: </w:t>
      </w:r>
      <w:r w:rsidR="0026555A">
        <w:tab/>
      </w:r>
      <w:r w:rsidR="0026555A">
        <w:tab/>
      </w:r>
      <w:r w:rsidR="00224ABB">
        <w:tab/>
      </w:r>
      <w:r w:rsidRPr="00AB1DD3">
        <w:t>16:20</w:t>
      </w:r>
      <w:r w:rsidR="0026555A">
        <w:tab/>
      </w:r>
      <w:r w:rsidR="0026555A">
        <w:tab/>
        <w:t>12:45</w:t>
      </w:r>
    </w:p>
    <w:p w14:paraId="18B90F31" w14:textId="77777777" w:rsidR="00AB1DD3" w:rsidRDefault="00AB1DD3" w:rsidP="009A6C34">
      <w:pPr>
        <w:pStyle w:val="Tekstzonderopmaak"/>
        <w:rPr>
          <w:rFonts w:asciiTheme="minorHAnsi" w:hAnsiTheme="minorHAnsi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49"/>
      </w:tblGrid>
      <w:tr w:rsidR="00AB1DD3" w14:paraId="05C06319" w14:textId="77777777" w:rsidTr="00AB1DD3">
        <w:tc>
          <w:tcPr>
            <w:tcW w:w="8949" w:type="dxa"/>
          </w:tcPr>
          <w:p w14:paraId="3DE64163" w14:textId="77777777" w:rsidR="00AB1DD3" w:rsidRDefault="00AB1DD3" w:rsidP="00AB1DD3">
            <w:pPr>
              <w:jc w:val="center"/>
              <w:rPr>
                <w:lang w:val="nl-BE"/>
              </w:rPr>
            </w:pPr>
          </w:p>
          <w:p w14:paraId="19D83A11" w14:textId="69D50739" w:rsidR="00AB1DD3" w:rsidRPr="00AB1DD3" w:rsidRDefault="00AB1DD3" w:rsidP="00AB1DD3">
            <w:pPr>
              <w:jc w:val="center"/>
              <w:rPr>
                <w:b/>
                <w:bCs/>
                <w:lang w:val="nl-BE"/>
              </w:rPr>
            </w:pPr>
            <w:r w:rsidRPr="00AB1DD3">
              <w:rPr>
                <w:b/>
                <w:bCs/>
                <w:lang w:val="nl-BE"/>
              </w:rPr>
              <w:t xml:space="preserve">U kunt ook gebruik maken van een </w:t>
            </w:r>
            <w:proofErr w:type="spellStart"/>
            <w:r w:rsidRPr="00AB1DD3">
              <w:rPr>
                <w:b/>
                <w:bCs/>
                <w:lang w:val="nl-BE"/>
              </w:rPr>
              <w:t>flexbus</w:t>
            </w:r>
            <w:proofErr w:type="spellEnd"/>
            <w:r w:rsidRPr="00AB1DD3">
              <w:rPr>
                <w:b/>
                <w:bCs/>
                <w:lang w:val="nl-BE"/>
              </w:rPr>
              <w:t xml:space="preserve"> voor verplaatsingen gedurende de dag.</w:t>
            </w:r>
          </w:p>
          <w:p w14:paraId="5C1D32AA" w14:textId="77777777" w:rsidR="00AB1DD3" w:rsidRDefault="00AB1DD3" w:rsidP="00AB1DD3">
            <w:pPr>
              <w:jc w:val="center"/>
              <w:rPr>
                <w:lang w:val="nl-BE"/>
              </w:rPr>
            </w:pPr>
          </w:p>
          <w:p w14:paraId="66F3250D" w14:textId="77777777" w:rsidR="00AB1DD3" w:rsidRDefault="00AB1DD3" w:rsidP="00AB1DD3">
            <w:pPr>
              <w:jc w:val="center"/>
              <w:rPr>
                <w:lang w:val="nl-BE"/>
              </w:rPr>
            </w:pPr>
            <w:r w:rsidRPr="00AB1DD3">
              <w:rPr>
                <w:lang w:val="nl-BE"/>
              </w:rPr>
              <w:t xml:space="preserve">Deze </w:t>
            </w:r>
            <w:proofErr w:type="spellStart"/>
            <w:r w:rsidRPr="00AB1DD3">
              <w:rPr>
                <w:lang w:val="nl-BE"/>
              </w:rPr>
              <w:t>flexbus</w:t>
            </w:r>
            <w:proofErr w:type="spellEnd"/>
            <w:r w:rsidRPr="00AB1DD3">
              <w:rPr>
                <w:lang w:val="nl-BE"/>
              </w:rPr>
              <w:t xml:space="preserve"> kan gereserveerd worden </w:t>
            </w:r>
            <w:r w:rsidRPr="00AB1DD3">
              <w:rPr>
                <w:b/>
                <w:bCs/>
                <w:lang w:val="nl-BE"/>
              </w:rPr>
              <w:t>aan alle haltes die lijn 400</w:t>
            </w:r>
            <w:r w:rsidRPr="00AB1DD3">
              <w:rPr>
                <w:lang w:val="nl-BE"/>
              </w:rPr>
              <w:t xml:space="preserve"> bedient. </w:t>
            </w:r>
          </w:p>
          <w:p w14:paraId="210A991A" w14:textId="7018B11A" w:rsidR="00AB1DD3" w:rsidRDefault="00AB1DD3" w:rsidP="00AB1DD3">
            <w:pPr>
              <w:jc w:val="center"/>
              <w:rPr>
                <w:lang w:val="nl-BE"/>
              </w:rPr>
            </w:pPr>
            <w:r w:rsidRPr="00AB1DD3">
              <w:rPr>
                <w:lang w:val="nl-BE"/>
              </w:rPr>
              <w:t xml:space="preserve">Reserveren kan via de website </w:t>
            </w:r>
            <w:r w:rsidRPr="00AB1DD3">
              <w:rPr>
                <w:rStyle w:val="Hyperlink"/>
                <w:rFonts w:asciiTheme="minorHAnsi" w:hAnsiTheme="minorHAnsi"/>
                <w:noProof/>
                <w:szCs w:val="22"/>
                <w:lang w:val="nl-BE" w:eastAsia="nl-BE"/>
              </w:rPr>
              <w:t>https://hoppin.be/nl/hoppinreisplanner/</w:t>
            </w:r>
          </w:p>
          <w:p w14:paraId="15CAD834" w14:textId="10477971" w:rsidR="00AB1DD3" w:rsidRPr="00AB1DD3" w:rsidRDefault="00AB1DD3" w:rsidP="00AB1DD3">
            <w:pPr>
              <w:jc w:val="center"/>
              <w:rPr>
                <w:lang w:val="nl-BE"/>
              </w:rPr>
            </w:pPr>
            <w:r w:rsidRPr="00AB1DD3">
              <w:rPr>
                <w:lang w:val="nl-BE"/>
              </w:rPr>
              <w:t>of via de Hoppincentrale op het nummer 0800 12 2 12 (ma-vr: 7 tot 18u / zat: 10u tot 15u).</w:t>
            </w:r>
          </w:p>
          <w:p w14:paraId="15695A78" w14:textId="77777777" w:rsidR="00AB1DD3" w:rsidRPr="00AB1DD3" w:rsidRDefault="00AB1DD3" w:rsidP="009A6C34">
            <w:pPr>
              <w:pStyle w:val="Tekstzonderopmaak"/>
              <w:rPr>
                <w:rFonts w:asciiTheme="minorHAnsi" w:hAnsiTheme="minorHAnsi"/>
                <w:b/>
                <w:bCs/>
                <w:lang w:val="nl-BE"/>
              </w:rPr>
            </w:pPr>
          </w:p>
        </w:tc>
      </w:tr>
    </w:tbl>
    <w:p w14:paraId="70C56E37" w14:textId="77777777" w:rsidR="006A3A38" w:rsidRDefault="006A3A38" w:rsidP="009A6C34">
      <w:pPr>
        <w:pStyle w:val="Tekstzonderopmaak"/>
        <w:rPr>
          <w:i/>
          <w:iCs/>
          <w:noProof/>
          <w:lang w:val="de-DE"/>
        </w:rPr>
      </w:pPr>
    </w:p>
    <w:p w14:paraId="1F931701" w14:textId="77777777" w:rsidR="00105C84" w:rsidRDefault="00105C84" w:rsidP="009A6C34">
      <w:pPr>
        <w:pStyle w:val="Tekstzonderopmaak"/>
        <w:rPr>
          <w:i/>
          <w:iCs/>
          <w:noProof/>
          <w:lang w:val="de-DE"/>
        </w:rPr>
      </w:pPr>
    </w:p>
    <w:p w14:paraId="1648937B" w14:textId="77777777" w:rsidR="00105C84" w:rsidRDefault="00105C84" w:rsidP="009A6C34">
      <w:pPr>
        <w:pStyle w:val="Tekstzonderopmaak"/>
        <w:rPr>
          <w:i/>
          <w:iCs/>
          <w:noProof/>
          <w:lang w:val="de-DE"/>
        </w:rPr>
      </w:pPr>
    </w:p>
    <w:p w14:paraId="3FF17CF6" w14:textId="77777777" w:rsidR="00105C84" w:rsidRDefault="00105C84" w:rsidP="009A6C34">
      <w:pPr>
        <w:pStyle w:val="Tekstzonderopmaak"/>
        <w:rPr>
          <w:i/>
          <w:iCs/>
          <w:noProof/>
          <w:lang w:val="de-DE"/>
        </w:rPr>
      </w:pPr>
    </w:p>
    <w:p w14:paraId="3E97BF89" w14:textId="77777777" w:rsidR="00105C84" w:rsidRDefault="00105C84" w:rsidP="009A6C34">
      <w:pPr>
        <w:pStyle w:val="Tekstzonderopmaak"/>
        <w:rPr>
          <w:i/>
          <w:iCs/>
          <w:noProof/>
          <w:lang w:val="de-DE"/>
        </w:rPr>
      </w:pPr>
    </w:p>
    <w:p w14:paraId="71A038FC" w14:textId="77777777" w:rsidR="00105C84" w:rsidRDefault="00105C84" w:rsidP="009A6C34">
      <w:pPr>
        <w:pStyle w:val="Tekstzonderopmaak"/>
        <w:rPr>
          <w:i/>
          <w:iCs/>
          <w:noProof/>
          <w:lang w:val="de-DE"/>
        </w:rPr>
      </w:pPr>
    </w:p>
    <w:p w14:paraId="6ED035A2" w14:textId="77777777" w:rsidR="00105C84" w:rsidRDefault="00105C84" w:rsidP="009A6C34">
      <w:pPr>
        <w:pStyle w:val="Tekstzonderopmaak"/>
        <w:rPr>
          <w:i/>
          <w:iCs/>
          <w:noProof/>
          <w:lang w:val="de-DE"/>
        </w:rPr>
      </w:pPr>
    </w:p>
    <w:p w14:paraId="54FC8BA7" w14:textId="77777777" w:rsidR="00105C84" w:rsidRDefault="00105C84" w:rsidP="009A6C34">
      <w:pPr>
        <w:pStyle w:val="Tekstzonderopmaak"/>
        <w:rPr>
          <w:i/>
          <w:iCs/>
          <w:noProof/>
          <w:lang w:val="de-DE"/>
        </w:rPr>
      </w:pPr>
    </w:p>
    <w:p w14:paraId="634C57FF" w14:textId="77777777" w:rsidR="00105C84" w:rsidRDefault="00105C84" w:rsidP="009A6C34">
      <w:pPr>
        <w:pStyle w:val="Tekstzonderopmaak"/>
        <w:rPr>
          <w:i/>
          <w:iCs/>
          <w:noProof/>
          <w:lang w:val="de-DE"/>
        </w:rPr>
      </w:pPr>
    </w:p>
    <w:p w14:paraId="266C28FA" w14:textId="77777777" w:rsidR="00105C84" w:rsidRDefault="00105C84" w:rsidP="009A6C34">
      <w:pPr>
        <w:pStyle w:val="Tekstzonderopmaak"/>
        <w:rPr>
          <w:i/>
          <w:iCs/>
          <w:noProof/>
          <w:lang w:val="de-DE"/>
        </w:rPr>
      </w:pPr>
    </w:p>
    <w:p w14:paraId="13ACEF51" w14:textId="77777777" w:rsidR="00105C84" w:rsidRDefault="00105C84" w:rsidP="009A6C34">
      <w:pPr>
        <w:pStyle w:val="Tekstzonderopmaak"/>
        <w:rPr>
          <w:i/>
          <w:iCs/>
          <w:noProof/>
          <w:lang w:val="de-DE"/>
        </w:rPr>
      </w:pPr>
    </w:p>
    <w:p w14:paraId="3727906F" w14:textId="77777777" w:rsidR="00105C84" w:rsidRDefault="00105C84" w:rsidP="009A6C34">
      <w:pPr>
        <w:pStyle w:val="Tekstzonderopmaak"/>
        <w:rPr>
          <w:i/>
          <w:iCs/>
          <w:noProof/>
          <w:lang w:val="de-DE"/>
        </w:rPr>
      </w:pPr>
    </w:p>
    <w:p w14:paraId="27E54A79" w14:textId="77777777" w:rsidR="00105C84" w:rsidRDefault="00105C84" w:rsidP="009A6C34">
      <w:pPr>
        <w:pStyle w:val="Tekstzonderopmaak"/>
        <w:rPr>
          <w:i/>
          <w:iCs/>
          <w:noProof/>
          <w:lang w:val="de-DE"/>
        </w:rPr>
      </w:pPr>
    </w:p>
    <w:p w14:paraId="58C05058" w14:textId="77777777" w:rsidR="00105C84" w:rsidRDefault="00105C84" w:rsidP="009A6C34">
      <w:pPr>
        <w:pStyle w:val="Tekstzonderopmaak"/>
        <w:rPr>
          <w:i/>
          <w:iCs/>
          <w:noProof/>
          <w:lang w:val="de-DE"/>
        </w:rPr>
      </w:pPr>
    </w:p>
    <w:p w14:paraId="77C7A6B1" w14:textId="77777777" w:rsidR="00105C84" w:rsidRDefault="00105C84" w:rsidP="009A6C34">
      <w:pPr>
        <w:pStyle w:val="Tekstzonderopmaak"/>
        <w:rPr>
          <w:i/>
          <w:iCs/>
          <w:noProof/>
          <w:lang w:val="de-DE"/>
        </w:rPr>
      </w:pPr>
    </w:p>
    <w:p w14:paraId="53537605" w14:textId="77777777" w:rsidR="00105C84" w:rsidRDefault="00105C84" w:rsidP="009A6C34">
      <w:pPr>
        <w:pStyle w:val="Tekstzonderopmaak"/>
        <w:rPr>
          <w:i/>
          <w:iCs/>
          <w:noProof/>
          <w:lang w:val="de-DE"/>
        </w:rPr>
      </w:pPr>
    </w:p>
    <w:p w14:paraId="17817D8F" w14:textId="77777777" w:rsidR="00105C84" w:rsidRDefault="00105C84" w:rsidP="009A6C34">
      <w:pPr>
        <w:pStyle w:val="Tekstzonderopmaak"/>
        <w:rPr>
          <w:i/>
          <w:iCs/>
          <w:noProof/>
          <w:lang w:val="de-DE"/>
        </w:rPr>
      </w:pPr>
    </w:p>
    <w:p w14:paraId="63496036" w14:textId="77777777" w:rsidR="00105C84" w:rsidRDefault="00105C84" w:rsidP="009A6C34">
      <w:pPr>
        <w:pStyle w:val="Tekstzonderopmaak"/>
        <w:rPr>
          <w:i/>
          <w:iCs/>
          <w:noProof/>
          <w:lang w:val="de-DE"/>
        </w:rPr>
      </w:pPr>
    </w:p>
    <w:p w14:paraId="650F8E3E" w14:textId="77777777" w:rsidR="00105C84" w:rsidRDefault="00105C84" w:rsidP="009A6C34">
      <w:pPr>
        <w:pStyle w:val="Tekstzonderopmaak"/>
        <w:rPr>
          <w:i/>
          <w:iCs/>
          <w:noProof/>
          <w:lang w:val="de-DE"/>
        </w:rPr>
      </w:pPr>
    </w:p>
    <w:p w14:paraId="5D531E38" w14:textId="5F179734" w:rsidR="00105C84" w:rsidRDefault="00AB1DD3" w:rsidP="009A6C34">
      <w:pPr>
        <w:pStyle w:val="Tekstzonderopmaak"/>
        <w:rPr>
          <w:i/>
          <w:iCs/>
          <w:noProof/>
          <w:lang w:val="de-DE"/>
        </w:rPr>
      </w:pPr>
      <w:r w:rsidRPr="00AB1DD3">
        <w:rPr>
          <w:i/>
          <w:iCs/>
          <w:noProof/>
          <w:lang w:val="de-DE"/>
        </w:rPr>
        <w:t>Plannetje van de omleiding</w:t>
      </w:r>
    </w:p>
    <w:p w14:paraId="0CF5B1B5" w14:textId="77777777" w:rsidR="00B17C24" w:rsidRPr="00AB1DD3" w:rsidRDefault="00B17C24" w:rsidP="009A6C34">
      <w:pPr>
        <w:pStyle w:val="Tekstzonderopmaak"/>
        <w:rPr>
          <w:i/>
          <w:iCs/>
          <w:noProof/>
          <w:lang w:val="de-DE"/>
        </w:rPr>
      </w:pPr>
    </w:p>
    <w:p w14:paraId="5D34D9F6" w14:textId="392A9F0F" w:rsidR="00154C25" w:rsidRDefault="000E5638" w:rsidP="006A3A38">
      <w:pPr>
        <w:pStyle w:val="Tekstzonderopmaak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3324DDCA" wp14:editId="73E92C22">
            <wp:extent cx="5325084" cy="4953000"/>
            <wp:effectExtent l="0" t="0" r="9525" b="0"/>
            <wp:docPr id="11224952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49529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31882" cy="495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1A7C9" w14:textId="77777777" w:rsidR="008777BA" w:rsidRDefault="008777BA" w:rsidP="00AB1DD3">
      <w:pPr>
        <w:pStyle w:val="Tekstzonderopmaak"/>
        <w:jc w:val="center"/>
        <w:rPr>
          <w:rFonts w:asciiTheme="minorHAnsi" w:hAnsiTheme="minorHAnsi"/>
          <w:b/>
          <w:bCs/>
        </w:rPr>
      </w:pPr>
    </w:p>
    <w:p w14:paraId="2BE4F63B" w14:textId="77777777" w:rsidR="008777BA" w:rsidRDefault="008777BA" w:rsidP="00AB1DD3">
      <w:pPr>
        <w:pStyle w:val="Tekstzonderopmaak"/>
        <w:jc w:val="center"/>
        <w:rPr>
          <w:rFonts w:asciiTheme="minorHAnsi" w:hAnsiTheme="minorHAnsi"/>
          <w:b/>
          <w:bCs/>
        </w:rPr>
      </w:pPr>
    </w:p>
    <w:p w14:paraId="0BF97F9E" w14:textId="6DE34121" w:rsidR="009A6C34" w:rsidRDefault="009A6C34" w:rsidP="009A6C34">
      <w:pPr>
        <w:pStyle w:val="Tekstzonderopmaak"/>
        <w:rPr>
          <w:rFonts w:asciiTheme="minorHAnsi" w:hAnsiTheme="minorHAnsi"/>
          <w:b/>
          <w:bCs/>
        </w:rPr>
      </w:pPr>
      <w:r w:rsidRPr="00FB5DA2">
        <w:rPr>
          <w:rFonts w:asciiTheme="minorHAnsi" w:hAnsiTheme="minorHAnsi"/>
          <w:b/>
          <w:bCs/>
        </w:rPr>
        <w:t>Meer informatie</w:t>
      </w:r>
    </w:p>
    <w:p w14:paraId="7DA1819F" w14:textId="77777777" w:rsidR="009A6C34" w:rsidRDefault="009A6C34" w:rsidP="009A6C34">
      <w:pPr>
        <w:pStyle w:val="Tekstzonderopmaak"/>
        <w:rPr>
          <w:rFonts w:asciiTheme="minorHAnsi" w:hAnsiTheme="minorHAnsi"/>
          <w:bCs/>
        </w:rPr>
      </w:pPr>
      <w:r w:rsidRPr="00FB5DA2">
        <w:rPr>
          <w:rFonts w:asciiTheme="minorHAnsi" w:hAnsiTheme="minorHAnsi"/>
          <w:bCs/>
        </w:rPr>
        <w:t xml:space="preserve">Raadpleeg de dienstregeling in de routeplanner op </w:t>
      </w:r>
      <w:hyperlink r:id="rId13" w:history="1">
        <w:r w:rsidRPr="00FB5DA2">
          <w:rPr>
            <w:rStyle w:val="Hyperlink"/>
            <w:rFonts w:asciiTheme="minorHAnsi" w:hAnsiTheme="minorHAnsi"/>
            <w:noProof/>
            <w:lang w:eastAsia="nl-BE"/>
          </w:rPr>
          <w:t>www.delijn.be</w:t>
        </w:r>
      </w:hyperlink>
      <w:r w:rsidRPr="00FB5DA2">
        <w:rPr>
          <w:rFonts w:asciiTheme="minorHAnsi" w:hAnsiTheme="minorHAnsi"/>
          <w:bCs/>
        </w:rPr>
        <w:t xml:space="preserve">. </w:t>
      </w:r>
    </w:p>
    <w:p w14:paraId="34185F48" w14:textId="77777777" w:rsidR="00954B02" w:rsidRDefault="00954B02" w:rsidP="009A6C34">
      <w:pPr>
        <w:pStyle w:val="Tekstzonderopmaak"/>
        <w:rPr>
          <w:rFonts w:asciiTheme="minorHAnsi" w:hAnsiTheme="minorHAnsi"/>
          <w:b/>
          <w:bCs/>
        </w:rPr>
      </w:pPr>
    </w:p>
    <w:p w14:paraId="37F6BDED" w14:textId="71786DC7" w:rsidR="009A6C34" w:rsidRPr="00FB5DA2" w:rsidRDefault="009A6C34" w:rsidP="009A6C34">
      <w:pPr>
        <w:pStyle w:val="Tekstzonderopmaak"/>
        <w:rPr>
          <w:rFonts w:asciiTheme="minorHAnsi" w:hAnsiTheme="minorHAnsi"/>
        </w:rPr>
      </w:pPr>
      <w:r w:rsidRPr="00FB5DA2">
        <w:rPr>
          <w:rFonts w:asciiTheme="minorHAnsi" w:hAnsiTheme="minorHAnsi"/>
          <w:b/>
          <w:bCs/>
        </w:rPr>
        <w:t>Contact</w:t>
      </w:r>
    </w:p>
    <w:p w14:paraId="461BE673" w14:textId="3F8902F6" w:rsidR="00FD0847" w:rsidRPr="009A6C34" w:rsidRDefault="009A6C34" w:rsidP="009A6C34">
      <w:pPr>
        <w:pStyle w:val="Tekstzonderopmaak"/>
        <w:rPr>
          <w:rFonts w:asciiTheme="minorHAnsi" w:hAnsiTheme="minorHAnsi"/>
          <w:noProof/>
          <w:lang w:eastAsia="nl-BE"/>
        </w:rPr>
      </w:pPr>
      <w:r w:rsidRPr="00FB5DA2">
        <w:rPr>
          <w:rFonts w:asciiTheme="minorHAnsi" w:hAnsiTheme="minorHAnsi"/>
          <w:noProof/>
          <w:lang w:eastAsia="nl-BE"/>
        </w:rPr>
        <w:t xml:space="preserve">Vragen over de werken? Neem dan contact op met </w:t>
      </w:r>
      <w:r>
        <w:rPr>
          <w:rFonts w:asciiTheme="minorHAnsi" w:hAnsiTheme="minorHAnsi"/>
          <w:noProof/>
          <w:lang w:eastAsia="nl-BE"/>
        </w:rPr>
        <w:t>Yves De Clercq</w:t>
      </w:r>
      <w:r w:rsidRPr="008F7F09">
        <w:rPr>
          <w:rFonts w:asciiTheme="minorHAnsi" w:hAnsiTheme="minorHAnsi"/>
          <w:noProof/>
          <w:lang w:eastAsia="nl-BE"/>
        </w:rPr>
        <w:t xml:space="preserve">, werfcommunicator bij </w:t>
      </w:r>
      <w:r w:rsidRPr="008F7F09">
        <w:rPr>
          <w:rFonts w:asciiTheme="minorHAnsi" w:hAnsiTheme="minorHAnsi"/>
          <w:noProof/>
          <w:lang w:eastAsia="nl-BE"/>
        </w:rPr>
        <w:br/>
        <w:t xml:space="preserve">De Lijn. Mail naar </w:t>
      </w:r>
      <w:hyperlink r:id="rId14" w:history="1">
        <w:r w:rsidRPr="0079446B">
          <w:rPr>
            <w:rStyle w:val="Hyperlink"/>
            <w:rFonts w:ascii="Calibri" w:hAnsi="Calibri"/>
          </w:rPr>
          <w:t>werfcommunicatie@delijn.be</w:t>
        </w:r>
      </w:hyperlink>
      <w:r>
        <w:t xml:space="preserve"> </w:t>
      </w:r>
      <w:r w:rsidRPr="008F7F09">
        <w:rPr>
          <w:rFonts w:asciiTheme="minorHAnsi" w:hAnsiTheme="minorHAnsi"/>
        </w:rPr>
        <w:t xml:space="preserve">of bel </w:t>
      </w:r>
      <w:r>
        <w:t>0473 33 45 36</w:t>
      </w:r>
      <w:r>
        <w:rPr>
          <w:rFonts w:asciiTheme="minorHAnsi" w:hAnsiTheme="minorHAnsi"/>
          <w:noProof/>
          <w:lang w:eastAsia="nl-BE"/>
        </w:rPr>
        <w:t xml:space="preserve"> </w:t>
      </w:r>
      <w:r w:rsidRPr="008F7F09">
        <w:rPr>
          <w:noProof/>
          <w:lang w:eastAsia="nl-BE"/>
        </w:rPr>
        <w:t>(tijdens de kantooruren)</w:t>
      </w:r>
      <w:r w:rsidRPr="008F7F09">
        <w:rPr>
          <w:rFonts w:asciiTheme="minorHAnsi" w:hAnsiTheme="minorHAnsi"/>
        </w:rPr>
        <w:t>.</w:t>
      </w:r>
    </w:p>
    <w:p w14:paraId="7036DDDF" w14:textId="5C1F8203" w:rsidR="004E3F67" w:rsidRPr="00154C25" w:rsidRDefault="003520D2" w:rsidP="00154C25">
      <w:pPr>
        <w:spacing w:before="480" w:after="1440"/>
        <w:rPr>
          <w:szCs w:val="22"/>
        </w:rPr>
      </w:pPr>
      <w:sdt>
        <w:sdtPr>
          <w:rPr>
            <w:szCs w:val="22"/>
          </w:rPr>
          <w:alias w:val="Slotformule"/>
          <w:tag w:val="Slotformule"/>
          <w:id w:val="1814603355"/>
          <w:placeholder>
            <w:docPart w:val="AC17D5BEA29541EEBB0F6F45406D5C67"/>
          </w:placeholder>
          <w:comboBox>
            <w:listItem w:displayText="Met vriendelijke groeten" w:value="Met vriendelijke groeten"/>
            <w:listItem w:displayText="Hoogachtend" w:value="Hoogachtend"/>
          </w:comboBox>
        </w:sdtPr>
        <w:sdtEndPr/>
        <w:sdtContent>
          <w:r w:rsidR="000316C1" w:rsidRPr="009923C0">
            <w:rPr>
              <w:szCs w:val="22"/>
            </w:rPr>
            <w:t>Met vriendelijke groeten</w:t>
          </w:r>
        </w:sdtContent>
      </w:sdt>
      <w:r w:rsidR="000316C1" w:rsidRPr="009923C0">
        <w:rPr>
          <w:szCs w:val="22"/>
        </w:rPr>
        <w:fldChar w:fldCharType="begin"/>
      </w:r>
      <w:r w:rsidR="000316C1" w:rsidRPr="009923C0">
        <w:rPr>
          <w:szCs w:val="22"/>
        </w:rPr>
        <w:instrText xml:space="preserve"> DOCPROPERTY vvmFunction1  \* CHARFORMAT </w:instrText>
      </w:r>
      <w:r w:rsidR="000316C1" w:rsidRPr="009923C0">
        <w:rPr>
          <w:szCs w:val="22"/>
        </w:rPr>
        <w:fldChar w:fldCharType="end"/>
      </w:r>
      <w:r w:rsidR="000316C1" w:rsidRPr="009923C0">
        <w:rPr>
          <w:szCs w:val="22"/>
        </w:rPr>
        <w:tab/>
      </w:r>
      <w:r w:rsidR="00FD0847">
        <w:rPr>
          <w:szCs w:val="22"/>
        </w:rPr>
        <w:br/>
      </w:r>
      <w:r w:rsidR="00FD0847">
        <w:rPr>
          <w:szCs w:val="22"/>
        </w:rPr>
        <w:br/>
      </w:r>
      <w:r w:rsidR="00FD0847">
        <w:rPr>
          <w:szCs w:val="22"/>
        </w:rPr>
        <w:br/>
        <w:t>De Lijn</w:t>
      </w:r>
      <w:r w:rsidR="001B2D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41E35" wp14:editId="6F37BC7B">
                <wp:simplePos x="0" y="0"/>
                <wp:positionH relativeFrom="column">
                  <wp:posOffset>-1151890</wp:posOffset>
                </wp:positionH>
                <wp:positionV relativeFrom="paragraph">
                  <wp:posOffset>2879725</wp:posOffset>
                </wp:positionV>
                <wp:extent cx="7581900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D71DC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7pt,226.75pt" to="506.3pt,2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" strokecolor="#f2d100 [3044]"/>
            </w:pict>
          </mc:Fallback>
        </mc:AlternateContent>
      </w:r>
    </w:p>
    <w:sectPr w:rsidR="004E3F67" w:rsidRPr="00154C25" w:rsidSect="001B2B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426" w:right="1134" w:bottom="1134" w:left="1814" w:header="1418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E269" w14:textId="77777777" w:rsidR="00924589" w:rsidRDefault="00924589">
      <w:r>
        <w:separator/>
      </w:r>
    </w:p>
  </w:endnote>
  <w:endnote w:type="continuationSeparator" w:id="0">
    <w:p w14:paraId="2F434E80" w14:textId="77777777" w:rsidR="00924589" w:rsidRDefault="0092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B988" w14:textId="77777777" w:rsidR="00502302" w:rsidRDefault="0050230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074E" w14:textId="77777777" w:rsidR="000316C1" w:rsidRPr="003948A6" w:rsidRDefault="000316C1" w:rsidP="008D416F">
    <w:pPr>
      <w:jc w:val="right"/>
      <w:rPr>
        <w:rFonts w:cstheme="minorHAnsi"/>
        <w:sz w:val="2"/>
      </w:rPr>
    </w:pPr>
    <w:r w:rsidRPr="003948A6">
      <w:rPr>
        <w:rFonts w:cstheme="minorHAnsi"/>
        <w:b/>
        <w:i/>
        <w:noProof/>
        <w:color w:val="666666" w:themeColor="background2"/>
        <w:sz w:val="2"/>
        <w:szCs w:val="16"/>
        <w:lang w:eastAsia="nl-BE"/>
      </w:rPr>
      <w:drawing>
        <wp:anchor distT="0" distB="0" distL="114300" distR="114300" simplePos="0" relativeHeight="251675648" behindDoc="1" locked="0" layoutInCell="1" allowOverlap="1" wp14:anchorId="2F099CAA" wp14:editId="1ECBE4ED">
          <wp:simplePos x="0" y="0"/>
          <wp:positionH relativeFrom="page">
            <wp:posOffset>305</wp:posOffset>
          </wp:positionH>
          <wp:positionV relativeFrom="page">
            <wp:posOffset>9471660</wp:posOffset>
          </wp:positionV>
          <wp:extent cx="1623060" cy="1223645"/>
          <wp:effectExtent l="0" t="0" r="0" b="0"/>
          <wp:wrapNone/>
          <wp:docPr id="156" name="Afbeelding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papier Logo Vlaander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428"/>
    </w:tblGrid>
    <w:tr w:rsidR="000316C1" w:rsidRPr="00842533" w14:paraId="5D20E620" w14:textId="77777777" w:rsidTr="000434F1">
      <w:tc>
        <w:tcPr>
          <w:tcW w:w="4644" w:type="dxa"/>
          <w:vMerge w:val="restart"/>
          <w:vAlign w:val="bottom"/>
        </w:tcPr>
        <w:p w14:paraId="02322DE8" w14:textId="77777777" w:rsidR="000316C1" w:rsidRPr="00842533" w:rsidRDefault="000316C1" w:rsidP="000434F1">
          <w:pPr>
            <w:pStyle w:val="Voettekst"/>
            <w:tabs>
              <w:tab w:val="clear" w:pos="4153"/>
              <w:tab w:val="clear" w:pos="8306"/>
              <w:tab w:val="center" w:pos="4536"/>
            </w:tabs>
            <w:spacing w:before="60"/>
            <w:jc w:val="right"/>
            <w:rPr>
              <w:rFonts w:cstheme="minorHAnsi"/>
              <w:b/>
              <w:i/>
              <w:noProof/>
              <w:color w:val="666666" w:themeColor="background2"/>
              <w:sz w:val="16"/>
              <w:szCs w:val="16"/>
            </w:rPr>
          </w:pPr>
          <w:r w:rsidRPr="00842533">
            <w:rPr>
              <w:rFonts w:cstheme="minorHAnsi"/>
            </w:rPr>
            <w:fldChar w:fldCharType="begin"/>
          </w:r>
          <w:r w:rsidRPr="00842533">
            <w:rPr>
              <w:rFonts w:cstheme="minorHAnsi"/>
            </w:rPr>
            <w:instrText xml:space="preserve"> PAGE \* </w:instrText>
          </w:r>
          <w:r w:rsidRPr="00842533">
            <w:rPr>
              <w:rFonts w:cstheme="minorHAnsi"/>
              <w:i/>
              <w:noProof/>
              <w:sz w:val="13"/>
              <w:szCs w:val="13"/>
            </w:rPr>
            <w:instrText>CHARFORMAT</w:instrText>
          </w:r>
          <w:r w:rsidRPr="00842533">
            <w:rPr>
              <w:rFonts w:cstheme="minorHAnsi"/>
            </w:rPr>
            <w:instrText xml:space="preserve"> </w:instrText>
          </w:r>
          <w:r w:rsidRPr="00842533">
            <w:rPr>
              <w:rFonts w:cstheme="minorHAnsi"/>
            </w:rPr>
            <w:fldChar w:fldCharType="separate"/>
          </w:r>
          <w:r>
            <w:rPr>
              <w:rFonts w:cstheme="minorHAnsi"/>
              <w:noProof/>
            </w:rPr>
            <w:t>1</w:t>
          </w:r>
          <w:r w:rsidRPr="00842533">
            <w:rPr>
              <w:rFonts w:cstheme="minorHAnsi"/>
            </w:rPr>
            <w:fldChar w:fldCharType="end"/>
          </w:r>
          <w:r w:rsidRPr="00842533">
            <w:rPr>
              <w:rFonts w:cstheme="minorHAnsi"/>
            </w:rPr>
            <w:t xml:space="preserve"> / </w:t>
          </w:r>
          <w:r w:rsidRPr="00842533">
            <w:rPr>
              <w:rFonts w:cstheme="minorHAnsi"/>
            </w:rPr>
            <w:fldChar w:fldCharType="begin"/>
          </w:r>
          <w:r w:rsidRPr="00842533">
            <w:rPr>
              <w:rFonts w:cstheme="minorHAnsi"/>
            </w:rPr>
            <w:instrText xml:space="preserve"> NUMPAGES \* </w:instrText>
          </w:r>
          <w:r w:rsidRPr="00842533">
            <w:rPr>
              <w:rFonts w:cstheme="minorHAnsi"/>
              <w:i/>
              <w:noProof/>
              <w:sz w:val="13"/>
              <w:szCs w:val="13"/>
            </w:rPr>
            <w:instrText>CHARFORMAT</w:instrText>
          </w:r>
          <w:r w:rsidRPr="00842533">
            <w:rPr>
              <w:rFonts w:cstheme="minorHAnsi"/>
            </w:rPr>
            <w:instrText xml:space="preserve"> </w:instrText>
          </w:r>
          <w:r w:rsidRPr="00842533">
            <w:rPr>
              <w:rFonts w:cstheme="minorHAnsi"/>
            </w:rPr>
            <w:fldChar w:fldCharType="separate"/>
          </w:r>
          <w:r>
            <w:rPr>
              <w:rFonts w:cstheme="minorHAnsi"/>
              <w:noProof/>
            </w:rPr>
            <w:t>1</w:t>
          </w:r>
          <w:r w:rsidRPr="00842533">
            <w:rPr>
              <w:rFonts w:cstheme="minorHAnsi"/>
            </w:rPr>
            <w:fldChar w:fldCharType="end"/>
          </w:r>
        </w:p>
      </w:tc>
      <w:tc>
        <w:tcPr>
          <w:tcW w:w="4428" w:type="dxa"/>
        </w:tcPr>
        <w:p w14:paraId="5A17C657" w14:textId="77777777" w:rsidR="000316C1" w:rsidRPr="00842533" w:rsidRDefault="000316C1" w:rsidP="00F419EB">
          <w:pPr>
            <w:pStyle w:val="Voettekst"/>
            <w:tabs>
              <w:tab w:val="clear" w:pos="4153"/>
              <w:tab w:val="clear" w:pos="8306"/>
              <w:tab w:val="center" w:pos="4536"/>
            </w:tabs>
            <w:spacing w:before="60"/>
            <w:rPr>
              <w:rFonts w:cstheme="minorHAnsi"/>
              <w:b/>
              <w:i/>
              <w:noProof/>
              <w:color w:val="666666" w:themeColor="background2"/>
              <w:sz w:val="16"/>
              <w:szCs w:val="16"/>
            </w:rPr>
          </w:pPr>
          <w:r w:rsidRPr="00842533">
            <w:rPr>
              <w:rFonts w:cstheme="minorHAnsi"/>
              <w:b/>
              <w:i/>
              <w:noProof/>
              <w:color w:val="666666" w:themeColor="background2"/>
              <w:sz w:val="16"/>
              <w:szCs w:val="16"/>
            </w:rPr>
            <w:fldChar w:fldCharType="begin"/>
          </w:r>
          <w:r w:rsidRPr="00842533">
            <w:rPr>
              <w:rFonts w:cstheme="minorHAnsi"/>
              <w:b/>
              <w:i/>
              <w:noProof/>
              <w:color w:val="666666" w:themeColor="background2"/>
              <w:sz w:val="16"/>
              <w:szCs w:val="16"/>
            </w:rPr>
            <w:instrText xml:space="preserve"> DOCPROPERTY "vvmOrgName2"  \* CHARFORMAT </w:instrText>
          </w:r>
          <w:r w:rsidRPr="00842533">
            <w:rPr>
              <w:rFonts w:cstheme="minorHAnsi"/>
              <w:b/>
              <w:i/>
              <w:noProof/>
              <w:color w:val="666666" w:themeColor="background2"/>
              <w:sz w:val="16"/>
              <w:szCs w:val="16"/>
            </w:rPr>
            <w:fldChar w:fldCharType="separate"/>
          </w:r>
          <w:r w:rsidR="00924589">
            <w:rPr>
              <w:rFonts w:cstheme="minorHAnsi"/>
              <w:b/>
              <w:i/>
              <w:noProof/>
              <w:color w:val="666666" w:themeColor="background2"/>
              <w:sz w:val="16"/>
              <w:szCs w:val="16"/>
            </w:rPr>
            <w:t>Vlaamse Vervoermaatschappij</w:t>
          </w:r>
          <w:r w:rsidRPr="00842533">
            <w:rPr>
              <w:rFonts w:cstheme="minorHAnsi"/>
              <w:b/>
              <w:i/>
              <w:noProof/>
              <w:color w:val="666666" w:themeColor="background2"/>
              <w:sz w:val="16"/>
              <w:szCs w:val="16"/>
            </w:rPr>
            <w:fldChar w:fldCharType="end"/>
          </w:r>
        </w:p>
      </w:tc>
    </w:tr>
    <w:tr w:rsidR="000316C1" w:rsidRPr="00842533" w14:paraId="111FD73A" w14:textId="77777777" w:rsidTr="000434F1">
      <w:tc>
        <w:tcPr>
          <w:tcW w:w="4644" w:type="dxa"/>
          <w:vMerge/>
        </w:tcPr>
        <w:p w14:paraId="52294765" w14:textId="77777777" w:rsidR="000316C1" w:rsidRPr="00842533" w:rsidRDefault="000316C1" w:rsidP="003601AA">
          <w:pPr>
            <w:pStyle w:val="Voettekst"/>
            <w:tabs>
              <w:tab w:val="clear" w:pos="4153"/>
              <w:tab w:val="clear" w:pos="8306"/>
              <w:tab w:val="center" w:pos="4536"/>
            </w:tabs>
            <w:spacing w:before="60"/>
            <w:rPr>
              <w:rFonts w:cstheme="minorHAnsi"/>
              <w:noProof/>
              <w:color w:val="auto"/>
              <w:szCs w:val="18"/>
              <w:lang w:val="nl-NL"/>
            </w:rPr>
          </w:pPr>
        </w:p>
      </w:tc>
      <w:tc>
        <w:tcPr>
          <w:tcW w:w="4428" w:type="dxa"/>
        </w:tcPr>
        <w:p w14:paraId="14A4CB81" w14:textId="77777777" w:rsidR="000316C1" w:rsidRPr="00842533" w:rsidRDefault="000316C1" w:rsidP="009C3A61">
          <w:pPr>
            <w:pStyle w:val="Voettekst"/>
            <w:tabs>
              <w:tab w:val="clear" w:pos="4153"/>
              <w:tab w:val="clear" w:pos="8306"/>
              <w:tab w:val="center" w:pos="4536"/>
            </w:tabs>
            <w:spacing w:before="60"/>
            <w:rPr>
              <w:rFonts w:cstheme="minorHAnsi"/>
              <w:noProof/>
              <w:color w:val="auto"/>
              <w:sz w:val="13"/>
              <w:szCs w:val="13"/>
              <w:lang w:val="nl-NL"/>
            </w:rPr>
          </w:pP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begin"/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instrText xml:space="preserve"> DOCPROPERTY "vvmStreet"  \* CHARFORMAT </w:instrTex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separate"/>
          </w:r>
          <w:r w:rsidR="00924589">
            <w:rPr>
              <w:rFonts w:cstheme="minorHAnsi"/>
              <w:i/>
              <w:noProof/>
              <w:color w:val="auto"/>
              <w:sz w:val="13"/>
              <w:szCs w:val="13"/>
            </w:rPr>
            <w:t>Motstraat 20</w: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end"/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t xml:space="preserve"> - </w: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begin"/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instrText xml:space="preserve"> DOCPROPERTY "vvmCity"  \* CHARFORMAT </w:instrTex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separate"/>
          </w:r>
          <w:r w:rsidR="00924589">
            <w:rPr>
              <w:rFonts w:cstheme="minorHAnsi"/>
              <w:i/>
              <w:noProof/>
              <w:color w:val="auto"/>
              <w:sz w:val="13"/>
              <w:szCs w:val="13"/>
            </w:rPr>
            <w:t>2800 Mechelen</w: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end"/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t xml:space="preserve"> – tel. </w: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begin"/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instrText xml:space="preserve"> DOCPROPERTY "vvmPhone"  \* CHARFORMAT </w:instrTex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separate"/>
          </w:r>
          <w:r w:rsidR="00924589">
            <w:rPr>
              <w:rFonts w:cstheme="minorHAnsi"/>
              <w:i/>
              <w:noProof/>
              <w:color w:val="auto"/>
              <w:sz w:val="13"/>
              <w:szCs w:val="13"/>
            </w:rPr>
            <w:t>015 40 87 11</w: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end"/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t xml:space="preserve"> - fax </w: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begin"/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instrText xml:space="preserve"> DOCPROPERTY "vvmFax"  \* CHARFORMAT </w:instrTex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separate"/>
          </w:r>
          <w:r w:rsidR="00924589">
            <w:rPr>
              <w:rFonts w:cstheme="minorHAnsi"/>
              <w:i/>
              <w:noProof/>
              <w:color w:val="auto"/>
              <w:sz w:val="13"/>
              <w:szCs w:val="13"/>
            </w:rPr>
            <w:t>015 40 87 09</w: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end"/>
          </w:r>
        </w:p>
      </w:tc>
    </w:tr>
    <w:tr w:rsidR="000316C1" w:rsidRPr="003520D2" w14:paraId="1B6F834A" w14:textId="77777777" w:rsidTr="000434F1">
      <w:trPr>
        <w:trHeight w:val="249"/>
      </w:trPr>
      <w:tc>
        <w:tcPr>
          <w:tcW w:w="4644" w:type="dxa"/>
          <w:vMerge/>
        </w:tcPr>
        <w:p w14:paraId="0D908ADD" w14:textId="77777777" w:rsidR="000316C1" w:rsidRPr="00842533" w:rsidRDefault="000316C1" w:rsidP="003601AA">
          <w:pPr>
            <w:pStyle w:val="Voettekst"/>
            <w:tabs>
              <w:tab w:val="clear" w:pos="4153"/>
              <w:tab w:val="clear" w:pos="8306"/>
              <w:tab w:val="center" w:pos="4536"/>
            </w:tabs>
            <w:spacing w:before="60"/>
            <w:rPr>
              <w:rFonts w:cstheme="minorHAnsi"/>
              <w:noProof/>
              <w:color w:val="auto"/>
              <w:szCs w:val="18"/>
              <w:lang w:val="nl-NL"/>
            </w:rPr>
          </w:pPr>
        </w:p>
      </w:tc>
      <w:tc>
        <w:tcPr>
          <w:tcW w:w="4428" w:type="dxa"/>
        </w:tcPr>
        <w:p w14:paraId="7D2BFC00" w14:textId="77777777" w:rsidR="000316C1" w:rsidRPr="00842533" w:rsidRDefault="000316C1" w:rsidP="00845BB4">
          <w:pPr>
            <w:pStyle w:val="Voettekst"/>
            <w:tabs>
              <w:tab w:val="clear" w:pos="4153"/>
              <w:tab w:val="clear" w:pos="8306"/>
              <w:tab w:val="center" w:pos="4536"/>
            </w:tabs>
            <w:spacing w:before="60"/>
            <w:rPr>
              <w:rFonts w:cstheme="minorHAnsi"/>
              <w:noProof/>
              <w:color w:val="auto"/>
              <w:sz w:val="13"/>
              <w:szCs w:val="13"/>
              <w:lang w:val="en-US"/>
            </w:rPr>
          </w:pP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begin"/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instrText xml:space="preserve"> DOCPROPERTY "vvmBank"  \* CHARFORMAT </w:instrTex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separate"/>
          </w:r>
          <w:r w:rsidR="00924589">
            <w:rPr>
              <w:rFonts w:cstheme="minorHAnsi"/>
              <w:i/>
              <w:noProof/>
              <w:color w:val="auto"/>
              <w:sz w:val="13"/>
              <w:szCs w:val="13"/>
            </w:rPr>
            <w:t>ING 375-1117316-52</w: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end"/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t xml:space="preserve"> - BTW </w: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begin"/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instrText xml:space="preserve"> DOCPROPERTY "vvmVAT"  \* CHARFORMAT </w:instrTex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separate"/>
          </w:r>
          <w:r w:rsidR="00924589">
            <w:rPr>
              <w:rFonts w:cstheme="minorHAnsi"/>
              <w:i/>
              <w:noProof/>
              <w:color w:val="auto"/>
              <w:sz w:val="13"/>
              <w:szCs w:val="13"/>
            </w:rPr>
            <w:t>BE 0242 069 537</w: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end"/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t xml:space="preserve"> - </w: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begin"/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instrText xml:space="preserve"> DOCPROPERTY "vvmWeb"  \* CHARFORMAT </w:instrTex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separate"/>
          </w:r>
          <w:r w:rsidR="00924589">
            <w:rPr>
              <w:rFonts w:cstheme="minorHAnsi"/>
              <w:i/>
              <w:noProof/>
              <w:color w:val="auto"/>
              <w:sz w:val="13"/>
              <w:szCs w:val="13"/>
            </w:rPr>
            <w:t>www.delijn.be</w: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end"/>
          </w:r>
        </w:p>
      </w:tc>
    </w:tr>
  </w:tbl>
  <w:p w14:paraId="200C67F4" w14:textId="77777777" w:rsidR="000316C1" w:rsidRPr="00B1149A" w:rsidRDefault="000316C1" w:rsidP="002A50BB">
    <w:pPr>
      <w:pStyle w:val="Voettekst"/>
      <w:spacing w:line="0" w:lineRule="atLeast"/>
      <w:rPr>
        <w:sz w:val="2"/>
        <w:lang w:val="en-US"/>
      </w:rPr>
    </w:pPr>
  </w:p>
  <w:p w14:paraId="16FCCCB7" w14:textId="77777777" w:rsidR="002E1AF9" w:rsidRPr="006325D2" w:rsidRDefault="002E1AF9" w:rsidP="00845BB4">
    <w:pPr>
      <w:pStyle w:val="Voettekst"/>
      <w:tabs>
        <w:tab w:val="clear" w:pos="4153"/>
        <w:tab w:val="clear" w:pos="8306"/>
        <w:tab w:val="center" w:pos="4536"/>
      </w:tabs>
      <w:spacing w:line="20" w:lineRule="atLeast"/>
      <w:rPr>
        <w:noProof/>
        <w:color w:val="auto"/>
        <w:sz w:val="2"/>
        <w:szCs w:val="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E5B1" w14:textId="77777777" w:rsidR="000316C1" w:rsidRPr="00696FE2" w:rsidRDefault="000316C1" w:rsidP="008D416F">
    <w:pPr>
      <w:jc w:val="right"/>
      <w:rPr>
        <w:rFonts w:cstheme="minorHAnsi"/>
        <w:sz w:val="2"/>
      </w:rPr>
    </w:pPr>
    <w:r w:rsidRPr="00696FE2">
      <w:rPr>
        <w:rFonts w:cstheme="minorHAnsi"/>
        <w:b/>
        <w:i/>
        <w:noProof/>
        <w:color w:val="666666" w:themeColor="background2"/>
        <w:sz w:val="2"/>
        <w:szCs w:val="16"/>
        <w:lang w:eastAsia="nl-BE"/>
      </w:rPr>
      <w:drawing>
        <wp:anchor distT="0" distB="0" distL="114300" distR="114300" simplePos="0" relativeHeight="251683840" behindDoc="1" locked="0" layoutInCell="1" allowOverlap="1" wp14:anchorId="10D43968" wp14:editId="38AB0A3F">
          <wp:simplePos x="0" y="0"/>
          <wp:positionH relativeFrom="page">
            <wp:posOffset>0</wp:posOffset>
          </wp:positionH>
          <wp:positionV relativeFrom="page">
            <wp:posOffset>9705975</wp:posOffset>
          </wp:positionV>
          <wp:extent cx="1218769" cy="918845"/>
          <wp:effectExtent l="0" t="0" r="635" b="0"/>
          <wp:wrapNone/>
          <wp:docPr id="158" name="Afbeelding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papier Logo Vlaander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69" cy="918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428"/>
    </w:tblGrid>
    <w:tr w:rsidR="000316C1" w:rsidRPr="00842533" w14:paraId="334E345D" w14:textId="77777777" w:rsidTr="00696FE2">
      <w:tc>
        <w:tcPr>
          <w:tcW w:w="4644" w:type="dxa"/>
          <w:vMerge w:val="restart"/>
        </w:tcPr>
        <w:p w14:paraId="407C9A95" w14:textId="77777777" w:rsidR="000316C1" w:rsidRPr="00842533" w:rsidRDefault="000316C1" w:rsidP="00845BB4">
          <w:pPr>
            <w:pStyle w:val="Voettekst"/>
            <w:tabs>
              <w:tab w:val="clear" w:pos="4153"/>
              <w:tab w:val="clear" w:pos="8306"/>
              <w:tab w:val="center" w:pos="4536"/>
            </w:tabs>
            <w:spacing w:before="60"/>
            <w:rPr>
              <w:rFonts w:cstheme="minorHAnsi"/>
              <w:b/>
              <w:i/>
              <w:noProof/>
              <w:color w:val="666666" w:themeColor="background2"/>
              <w:sz w:val="16"/>
              <w:szCs w:val="16"/>
            </w:rPr>
          </w:pPr>
        </w:p>
      </w:tc>
      <w:tc>
        <w:tcPr>
          <w:tcW w:w="4428" w:type="dxa"/>
        </w:tcPr>
        <w:p w14:paraId="07431375" w14:textId="77777777" w:rsidR="000316C1" w:rsidRPr="00842533" w:rsidRDefault="000316C1" w:rsidP="00F419EB">
          <w:pPr>
            <w:pStyle w:val="Voettekst"/>
            <w:tabs>
              <w:tab w:val="clear" w:pos="4153"/>
              <w:tab w:val="clear" w:pos="8306"/>
              <w:tab w:val="center" w:pos="4536"/>
            </w:tabs>
            <w:spacing w:before="60"/>
            <w:rPr>
              <w:rFonts w:cstheme="minorHAnsi"/>
              <w:b/>
              <w:i/>
              <w:noProof/>
              <w:color w:val="666666" w:themeColor="background2"/>
              <w:sz w:val="16"/>
              <w:szCs w:val="16"/>
            </w:rPr>
          </w:pPr>
          <w:r w:rsidRPr="00842533">
            <w:rPr>
              <w:rFonts w:cstheme="minorHAnsi"/>
              <w:b/>
              <w:i/>
              <w:noProof/>
              <w:color w:val="666666" w:themeColor="background2"/>
              <w:sz w:val="16"/>
              <w:szCs w:val="16"/>
            </w:rPr>
            <w:fldChar w:fldCharType="begin"/>
          </w:r>
          <w:r w:rsidRPr="00842533">
            <w:rPr>
              <w:rFonts w:cstheme="minorHAnsi"/>
              <w:b/>
              <w:i/>
              <w:noProof/>
              <w:color w:val="666666" w:themeColor="background2"/>
              <w:sz w:val="16"/>
              <w:szCs w:val="16"/>
            </w:rPr>
            <w:instrText xml:space="preserve"> DOCPROPERTY "vvmOrgName2"  \* CHARFORMAT </w:instrText>
          </w:r>
          <w:r w:rsidRPr="00842533">
            <w:rPr>
              <w:rFonts w:cstheme="minorHAnsi"/>
              <w:b/>
              <w:i/>
              <w:noProof/>
              <w:color w:val="666666" w:themeColor="background2"/>
              <w:sz w:val="16"/>
              <w:szCs w:val="16"/>
            </w:rPr>
            <w:fldChar w:fldCharType="separate"/>
          </w:r>
          <w:r w:rsidR="00924589">
            <w:rPr>
              <w:rFonts w:cstheme="minorHAnsi"/>
              <w:b/>
              <w:i/>
              <w:noProof/>
              <w:color w:val="666666" w:themeColor="background2"/>
              <w:sz w:val="16"/>
              <w:szCs w:val="16"/>
            </w:rPr>
            <w:t>Vlaamse Vervoermaatschappij</w:t>
          </w:r>
          <w:r w:rsidRPr="00842533">
            <w:rPr>
              <w:rFonts w:cstheme="minorHAnsi"/>
              <w:b/>
              <w:i/>
              <w:noProof/>
              <w:color w:val="666666" w:themeColor="background2"/>
              <w:sz w:val="16"/>
              <w:szCs w:val="16"/>
            </w:rPr>
            <w:fldChar w:fldCharType="end"/>
          </w:r>
          <w:r w:rsidR="00670B68">
            <w:rPr>
              <w:rFonts w:cstheme="minorHAnsi"/>
              <w:b/>
              <w:i/>
              <w:noProof/>
              <w:color w:val="666666" w:themeColor="background2"/>
              <w:sz w:val="16"/>
              <w:szCs w:val="16"/>
            </w:rPr>
            <w:t xml:space="preserve"> De Lijn</w:t>
          </w:r>
        </w:p>
      </w:tc>
    </w:tr>
    <w:tr w:rsidR="000316C1" w:rsidRPr="00842533" w14:paraId="7811B18B" w14:textId="77777777" w:rsidTr="00696FE2">
      <w:tc>
        <w:tcPr>
          <w:tcW w:w="4644" w:type="dxa"/>
          <w:vMerge/>
        </w:tcPr>
        <w:p w14:paraId="5A3BAADA" w14:textId="77777777" w:rsidR="000316C1" w:rsidRPr="00842533" w:rsidRDefault="000316C1" w:rsidP="003601AA">
          <w:pPr>
            <w:pStyle w:val="Voettekst"/>
            <w:tabs>
              <w:tab w:val="clear" w:pos="4153"/>
              <w:tab w:val="clear" w:pos="8306"/>
              <w:tab w:val="center" w:pos="4536"/>
            </w:tabs>
            <w:spacing w:before="60"/>
            <w:rPr>
              <w:rFonts w:cstheme="minorHAnsi"/>
              <w:noProof/>
              <w:color w:val="auto"/>
              <w:szCs w:val="18"/>
              <w:lang w:val="nl-NL"/>
            </w:rPr>
          </w:pPr>
        </w:p>
      </w:tc>
      <w:tc>
        <w:tcPr>
          <w:tcW w:w="4428" w:type="dxa"/>
        </w:tcPr>
        <w:p w14:paraId="3E164995" w14:textId="67E9253E" w:rsidR="000316C1" w:rsidRPr="00842533" w:rsidRDefault="000316C1" w:rsidP="009C3A61">
          <w:pPr>
            <w:pStyle w:val="Voettekst"/>
            <w:tabs>
              <w:tab w:val="clear" w:pos="4153"/>
              <w:tab w:val="clear" w:pos="8306"/>
              <w:tab w:val="center" w:pos="4536"/>
            </w:tabs>
            <w:spacing w:before="60"/>
            <w:rPr>
              <w:rFonts w:cstheme="minorHAnsi"/>
              <w:noProof/>
              <w:color w:val="auto"/>
              <w:sz w:val="13"/>
              <w:szCs w:val="13"/>
              <w:lang w:val="nl-NL"/>
            </w:rPr>
          </w:pP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begin"/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instrText xml:space="preserve"> DOCPROPERTY "vvmStreet"  \* CHARFORMAT </w:instrTex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separate"/>
          </w:r>
          <w:r w:rsidR="00924589">
            <w:rPr>
              <w:rFonts w:cstheme="minorHAnsi"/>
              <w:i/>
              <w:noProof/>
              <w:color w:val="auto"/>
              <w:sz w:val="13"/>
              <w:szCs w:val="13"/>
            </w:rPr>
            <w:t>Motstraat 20</w: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end"/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t xml:space="preserve"> - </w: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begin"/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instrText xml:space="preserve"> DOCPROPERTY "vvmCity"  \* CHARFORMAT </w:instrTex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separate"/>
          </w:r>
          <w:r w:rsidR="00924589">
            <w:rPr>
              <w:rFonts w:cstheme="minorHAnsi"/>
              <w:i/>
              <w:noProof/>
              <w:color w:val="auto"/>
              <w:sz w:val="13"/>
              <w:szCs w:val="13"/>
            </w:rPr>
            <w:t>2800 Mechelen</w: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end"/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t xml:space="preserve"> – tel. </w: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begin"/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instrText xml:space="preserve"> DOCPROPERTY "vvmPhone"  \* CHARFORMAT </w:instrTex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separate"/>
          </w:r>
          <w:r w:rsidR="00924589">
            <w:rPr>
              <w:rFonts w:cstheme="minorHAnsi"/>
              <w:i/>
              <w:noProof/>
              <w:color w:val="auto"/>
              <w:sz w:val="13"/>
              <w:szCs w:val="13"/>
            </w:rPr>
            <w:t>015 40 87 11</w:t>
          </w:r>
          <w:r w:rsidRPr="00842533">
            <w:rPr>
              <w:rFonts w:cstheme="minorHAnsi"/>
              <w:i/>
              <w:noProof/>
              <w:color w:val="auto"/>
              <w:sz w:val="13"/>
              <w:szCs w:val="13"/>
            </w:rPr>
            <w:fldChar w:fldCharType="end"/>
          </w:r>
        </w:p>
      </w:tc>
    </w:tr>
    <w:tr w:rsidR="000316C1" w:rsidRPr="003520D2" w14:paraId="66186676" w14:textId="77777777" w:rsidTr="00696FE2">
      <w:trPr>
        <w:trHeight w:val="249"/>
      </w:trPr>
      <w:tc>
        <w:tcPr>
          <w:tcW w:w="4644" w:type="dxa"/>
          <w:vMerge/>
        </w:tcPr>
        <w:p w14:paraId="59D50839" w14:textId="77777777" w:rsidR="000316C1" w:rsidRPr="00842533" w:rsidRDefault="000316C1" w:rsidP="003601AA">
          <w:pPr>
            <w:pStyle w:val="Voettekst"/>
            <w:tabs>
              <w:tab w:val="clear" w:pos="4153"/>
              <w:tab w:val="clear" w:pos="8306"/>
              <w:tab w:val="center" w:pos="4536"/>
            </w:tabs>
            <w:spacing w:before="60"/>
            <w:rPr>
              <w:rFonts w:cstheme="minorHAnsi"/>
              <w:noProof/>
              <w:color w:val="auto"/>
              <w:szCs w:val="18"/>
              <w:lang w:val="nl-NL"/>
            </w:rPr>
          </w:pPr>
        </w:p>
      </w:tc>
      <w:tc>
        <w:tcPr>
          <w:tcW w:w="4428" w:type="dxa"/>
        </w:tcPr>
        <w:p w14:paraId="5CA94DBE" w14:textId="77777777" w:rsidR="000316C1" w:rsidRPr="00F11997" w:rsidRDefault="000316C1" w:rsidP="00902498">
          <w:pPr>
            <w:pStyle w:val="Voettekst"/>
            <w:tabs>
              <w:tab w:val="clear" w:pos="4153"/>
              <w:tab w:val="clear" w:pos="8306"/>
              <w:tab w:val="center" w:pos="4536"/>
            </w:tabs>
            <w:spacing w:before="60"/>
            <w:rPr>
              <w:noProof/>
              <w:color w:val="auto"/>
              <w:sz w:val="13"/>
              <w:szCs w:val="13"/>
              <w:lang w:val="en-US"/>
            </w:rPr>
          </w:pPr>
          <w:r>
            <w:rPr>
              <w:rFonts w:cs="Arial"/>
              <w:i/>
              <w:noProof/>
              <w:color w:val="auto"/>
              <w:sz w:val="13"/>
              <w:szCs w:val="13"/>
            </w:rPr>
            <w:t xml:space="preserve">IBAN </w: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fldChar w:fldCharType="begin"/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instrText xml:space="preserve"> DOCPROPERTY "vvm</w:instrText>
          </w:r>
          <w:r>
            <w:rPr>
              <w:rFonts w:cs="Arial"/>
              <w:i/>
              <w:noProof/>
              <w:color w:val="auto"/>
              <w:sz w:val="13"/>
              <w:szCs w:val="13"/>
            </w:rPr>
            <w:instrText>IBAN</w:instrTex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instrText xml:space="preserve">"  \* CHARFORMAT </w:instrTex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fldChar w:fldCharType="separate"/>
          </w:r>
          <w:r w:rsidR="00924589">
            <w:rPr>
              <w:rFonts w:cs="Arial"/>
              <w:i/>
              <w:noProof/>
              <w:color w:val="auto"/>
              <w:sz w:val="13"/>
              <w:szCs w:val="13"/>
            </w:rPr>
            <w:t>BE64 3751 1173 1652</w: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fldChar w:fldCharType="end"/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t xml:space="preserve"> -</w:t>
          </w:r>
          <w:r>
            <w:rPr>
              <w:rFonts w:cs="Arial"/>
              <w:i/>
              <w:noProof/>
              <w:color w:val="auto"/>
              <w:sz w:val="13"/>
              <w:szCs w:val="13"/>
            </w:rPr>
            <w:t xml:space="preserve"> BIC</w: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t xml:space="preserve"> </w: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fldChar w:fldCharType="begin"/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instrText xml:space="preserve"> DOCPROPERTY "vvm</w:instrText>
          </w:r>
          <w:r>
            <w:rPr>
              <w:rFonts w:cs="Arial"/>
              <w:i/>
              <w:noProof/>
              <w:color w:val="auto"/>
              <w:sz w:val="13"/>
              <w:szCs w:val="13"/>
            </w:rPr>
            <w:instrText>BIC</w:instrTex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instrText xml:space="preserve">"  \* CHARFORMAT </w:instrTex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fldChar w:fldCharType="separate"/>
          </w:r>
          <w:r w:rsidR="00924589">
            <w:rPr>
              <w:rFonts w:cs="Arial"/>
              <w:i/>
              <w:noProof/>
              <w:color w:val="auto"/>
              <w:sz w:val="13"/>
              <w:szCs w:val="13"/>
            </w:rPr>
            <w:t>BBRUBEBB</w: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fldChar w:fldCharType="end"/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t xml:space="preserve"> - </w: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fldChar w:fldCharType="begin"/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instrText xml:space="preserve"> DOCPROPERTY "vvm</w:instrText>
          </w:r>
          <w:r>
            <w:rPr>
              <w:rFonts w:cs="Arial"/>
              <w:i/>
              <w:noProof/>
              <w:color w:val="auto"/>
              <w:sz w:val="13"/>
              <w:szCs w:val="13"/>
            </w:rPr>
            <w:instrText>Bank</w:instrTex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instrText xml:space="preserve">"  \* CHARFORMAT </w:instrTex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fldChar w:fldCharType="separate"/>
          </w:r>
          <w:r w:rsidR="00924589">
            <w:rPr>
              <w:rFonts w:cs="Arial"/>
              <w:i/>
              <w:noProof/>
              <w:color w:val="auto"/>
              <w:sz w:val="13"/>
              <w:szCs w:val="13"/>
            </w:rPr>
            <w:t>ING 375-1117316-52</w: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fldChar w:fldCharType="end"/>
          </w:r>
        </w:p>
      </w:tc>
    </w:tr>
    <w:tr w:rsidR="000316C1" w:rsidRPr="003520D2" w14:paraId="45E596E6" w14:textId="77777777" w:rsidTr="00696FE2">
      <w:trPr>
        <w:trHeight w:val="249"/>
      </w:trPr>
      <w:tc>
        <w:tcPr>
          <w:tcW w:w="4644" w:type="dxa"/>
        </w:tcPr>
        <w:p w14:paraId="511FA10C" w14:textId="77777777" w:rsidR="000316C1" w:rsidRPr="00F11997" w:rsidRDefault="000316C1" w:rsidP="00696FE2">
          <w:pPr>
            <w:pStyle w:val="Voettekst"/>
            <w:tabs>
              <w:tab w:val="clear" w:pos="4153"/>
              <w:tab w:val="clear" w:pos="8306"/>
              <w:tab w:val="center" w:pos="4536"/>
            </w:tabs>
            <w:spacing w:before="60"/>
            <w:jc w:val="right"/>
            <w:rPr>
              <w:rFonts w:cstheme="minorHAnsi"/>
              <w:noProof/>
              <w:color w:val="auto"/>
              <w:szCs w:val="18"/>
              <w:lang w:val="en-US"/>
            </w:rPr>
          </w:pPr>
          <w:r w:rsidRPr="00842533">
            <w:rPr>
              <w:rFonts w:cstheme="minorHAnsi"/>
            </w:rPr>
            <w:fldChar w:fldCharType="begin"/>
          </w:r>
          <w:r w:rsidRPr="00842533">
            <w:rPr>
              <w:rFonts w:cstheme="minorHAnsi"/>
            </w:rPr>
            <w:instrText xml:space="preserve"> PAGE \* </w:instrText>
          </w:r>
          <w:r w:rsidRPr="00842533">
            <w:rPr>
              <w:rFonts w:cstheme="minorHAnsi"/>
              <w:i/>
              <w:noProof/>
              <w:sz w:val="13"/>
              <w:szCs w:val="13"/>
            </w:rPr>
            <w:instrText>CHARFORMAT</w:instrText>
          </w:r>
          <w:r w:rsidRPr="00842533">
            <w:rPr>
              <w:rFonts w:cstheme="minorHAnsi"/>
            </w:rPr>
            <w:instrText xml:space="preserve"> </w:instrText>
          </w:r>
          <w:r w:rsidRPr="00842533">
            <w:rPr>
              <w:rFonts w:cstheme="minorHAnsi"/>
            </w:rPr>
            <w:fldChar w:fldCharType="separate"/>
          </w:r>
          <w:r>
            <w:rPr>
              <w:rFonts w:cstheme="minorHAnsi"/>
              <w:noProof/>
            </w:rPr>
            <w:t>1</w:t>
          </w:r>
          <w:r w:rsidRPr="00842533">
            <w:rPr>
              <w:rFonts w:cstheme="minorHAnsi"/>
            </w:rPr>
            <w:fldChar w:fldCharType="end"/>
          </w:r>
          <w:r w:rsidRPr="00842533">
            <w:rPr>
              <w:rFonts w:cstheme="minorHAnsi"/>
            </w:rPr>
            <w:t xml:space="preserve"> / </w:t>
          </w:r>
          <w:r w:rsidRPr="00842533">
            <w:rPr>
              <w:rFonts w:cstheme="minorHAnsi"/>
            </w:rPr>
            <w:fldChar w:fldCharType="begin"/>
          </w:r>
          <w:r w:rsidRPr="00842533">
            <w:rPr>
              <w:rFonts w:cstheme="minorHAnsi"/>
            </w:rPr>
            <w:instrText xml:space="preserve"> NUMPAGES \* </w:instrText>
          </w:r>
          <w:r w:rsidRPr="00842533">
            <w:rPr>
              <w:rFonts w:cstheme="minorHAnsi"/>
              <w:i/>
              <w:noProof/>
              <w:sz w:val="13"/>
              <w:szCs w:val="13"/>
            </w:rPr>
            <w:instrText>CHARFORMAT</w:instrText>
          </w:r>
          <w:r w:rsidRPr="00842533">
            <w:rPr>
              <w:rFonts w:cstheme="minorHAnsi"/>
            </w:rPr>
            <w:instrText xml:space="preserve"> </w:instrText>
          </w:r>
          <w:r w:rsidRPr="00842533">
            <w:rPr>
              <w:rFonts w:cstheme="minorHAnsi"/>
            </w:rPr>
            <w:fldChar w:fldCharType="separate"/>
          </w:r>
          <w:r>
            <w:rPr>
              <w:rFonts w:cstheme="minorHAnsi"/>
              <w:noProof/>
            </w:rPr>
            <w:t>1</w:t>
          </w:r>
          <w:r w:rsidRPr="00842533">
            <w:rPr>
              <w:rFonts w:cstheme="minorHAnsi"/>
            </w:rPr>
            <w:fldChar w:fldCharType="end"/>
          </w:r>
        </w:p>
      </w:tc>
      <w:tc>
        <w:tcPr>
          <w:tcW w:w="4428" w:type="dxa"/>
        </w:tcPr>
        <w:p w14:paraId="45721D94" w14:textId="77777777" w:rsidR="000316C1" w:rsidRPr="00F11997" w:rsidRDefault="000316C1" w:rsidP="00902498">
          <w:pPr>
            <w:pStyle w:val="Voettekst"/>
            <w:tabs>
              <w:tab w:val="clear" w:pos="4153"/>
              <w:tab w:val="clear" w:pos="8306"/>
              <w:tab w:val="center" w:pos="4536"/>
            </w:tabs>
            <w:spacing w:before="60"/>
            <w:rPr>
              <w:noProof/>
              <w:color w:val="auto"/>
              <w:sz w:val="13"/>
              <w:szCs w:val="13"/>
              <w:lang w:val="en-US"/>
            </w:rPr>
          </w:pPr>
          <w:r>
            <w:rPr>
              <w:rFonts w:cs="Arial"/>
              <w:i/>
              <w:noProof/>
              <w:color w:val="auto"/>
              <w:sz w:val="13"/>
              <w:szCs w:val="13"/>
            </w:rPr>
            <w:t xml:space="preserve">BTW </w: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fldChar w:fldCharType="begin"/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instrText xml:space="preserve"> DOCPROPERTY "vvm</w:instrText>
          </w:r>
          <w:r>
            <w:rPr>
              <w:rFonts w:cs="Arial"/>
              <w:i/>
              <w:noProof/>
              <w:color w:val="auto"/>
              <w:sz w:val="13"/>
              <w:szCs w:val="13"/>
            </w:rPr>
            <w:instrText>VAT</w:instrTex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instrText xml:space="preserve">"  \* CHARFORMAT </w:instrTex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fldChar w:fldCharType="separate"/>
          </w:r>
          <w:r w:rsidR="00924589">
            <w:rPr>
              <w:rFonts w:cs="Arial"/>
              <w:i/>
              <w:noProof/>
              <w:color w:val="auto"/>
              <w:sz w:val="13"/>
              <w:szCs w:val="13"/>
            </w:rPr>
            <w:t>BE 0242 069 537</w: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fldChar w:fldCharType="end"/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t xml:space="preserve"> -</w:t>
          </w:r>
          <w:r>
            <w:rPr>
              <w:rFonts w:cs="Arial"/>
              <w:i/>
              <w:noProof/>
              <w:color w:val="auto"/>
              <w:sz w:val="13"/>
              <w:szCs w:val="13"/>
            </w:rPr>
            <w:t xml:space="preserve"> </w: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fldChar w:fldCharType="begin"/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instrText xml:space="preserve"> DOCPROPERTY "vvm</w:instrText>
          </w:r>
          <w:r>
            <w:rPr>
              <w:rFonts w:cs="Arial"/>
              <w:i/>
              <w:noProof/>
              <w:color w:val="auto"/>
              <w:sz w:val="13"/>
              <w:szCs w:val="13"/>
            </w:rPr>
            <w:instrText>Web</w:instrTex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instrText xml:space="preserve">"  \* CHARFORMAT </w:instrTex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fldChar w:fldCharType="separate"/>
          </w:r>
          <w:r w:rsidR="00924589">
            <w:rPr>
              <w:rFonts w:cs="Arial"/>
              <w:i/>
              <w:noProof/>
              <w:color w:val="auto"/>
              <w:sz w:val="13"/>
              <w:szCs w:val="13"/>
            </w:rPr>
            <w:t>www.delijn.be</w:t>
          </w:r>
          <w:r w:rsidRPr="00845BB4">
            <w:rPr>
              <w:rFonts w:cs="Arial"/>
              <w:i/>
              <w:noProof/>
              <w:color w:val="auto"/>
              <w:sz w:val="13"/>
              <w:szCs w:val="13"/>
            </w:rPr>
            <w:fldChar w:fldCharType="end"/>
          </w:r>
        </w:p>
      </w:tc>
    </w:tr>
  </w:tbl>
  <w:p w14:paraId="13DAD11F" w14:textId="77777777" w:rsidR="000316C1" w:rsidRPr="00B1149A" w:rsidRDefault="000316C1" w:rsidP="008205FF">
    <w:pPr>
      <w:pStyle w:val="Voettekst"/>
      <w:spacing w:line="0" w:lineRule="atLeast"/>
      <w:rPr>
        <w:sz w:val="2"/>
        <w:lang w:val="en-US"/>
      </w:rPr>
    </w:pPr>
  </w:p>
  <w:p w14:paraId="4C954463" w14:textId="77777777" w:rsidR="00E20C04" w:rsidRPr="006325D2" w:rsidRDefault="00E20C04" w:rsidP="00E20C04">
    <w:pPr>
      <w:pStyle w:val="Voettekst"/>
      <w:tabs>
        <w:tab w:val="clear" w:pos="4153"/>
        <w:tab w:val="clear" w:pos="8306"/>
        <w:tab w:val="center" w:pos="4536"/>
      </w:tabs>
      <w:spacing w:line="20" w:lineRule="atLeast"/>
      <w:rPr>
        <w:noProof/>
        <w:color w:val="auto"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A3BC" w14:textId="77777777" w:rsidR="00924589" w:rsidRDefault="00924589">
      <w:r>
        <w:separator/>
      </w:r>
    </w:p>
  </w:footnote>
  <w:footnote w:type="continuationSeparator" w:id="0">
    <w:p w14:paraId="10BBCFA2" w14:textId="77777777" w:rsidR="00924589" w:rsidRDefault="00924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CF81" w14:textId="77777777" w:rsidR="00502302" w:rsidRDefault="005023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94FE" w14:textId="77777777" w:rsidR="000316C1" w:rsidRDefault="000316C1" w:rsidP="0014494E">
    <w:pPr>
      <w:spacing w:line="180" w:lineRule="exact"/>
    </w:pPr>
    <w:r>
      <w:rPr>
        <w:noProof/>
        <w:lang w:eastAsia="nl-BE"/>
      </w:rPr>
      <w:drawing>
        <wp:anchor distT="0" distB="0" distL="114300" distR="114300" simplePos="0" relativeHeight="251638784" behindDoc="0" locked="0" layoutInCell="1" allowOverlap="1" wp14:anchorId="0EFC9CA5" wp14:editId="0C12245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27600" cy="1440000"/>
          <wp:effectExtent l="0" t="0" r="6350" b="8255"/>
          <wp:wrapSquare wrapText="bothSides"/>
          <wp:docPr id="155" name="Afbeelding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papier Logo De Li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600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B0CA22" w14:textId="6B8F99A4" w:rsidR="000316C1" w:rsidRPr="00721B10" w:rsidRDefault="000316C1" w:rsidP="0050287A">
    <w:pPr>
      <w:spacing w:before="240"/>
      <w:ind w:left="2268"/>
      <w:rPr>
        <w:b/>
        <w:i/>
        <w:color w:val="262626" w:themeColor="text1" w:themeTint="D9"/>
        <w:sz w:val="28"/>
        <w:szCs w:val="28"/>
      </w:rPr>
    </w:pP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begin"/>
    </w:r>
    <w:r w:rsidRPr="00BD14F3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IF 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fldChar w:fldCharType="begin"/>
    </w:r>
    <w:r w:rsidRPr="00BD14F3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>DOCPROPERTY "vvmdoctype"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fldChar w:fldCharType="separate"/>
    </w:r>
    <w:r w:rsidR="00924589">
      <w:rPr>
        <w:rFonts w:cs="Arial"/>
        <w:b/>
        <w:i/>
        <w:noProof/>
        <w:color w:val="262626" w:themeColor="text1" w:themeTint="D9"/>
        <w:sz w:val="28"/>
        <w:szCs w:val="28"/>
      </w:rPr>
      <w:instrText>brief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fldChar w:fldCharType="end"/>
    </w:r>
    <w:r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&lt;&gt; 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>"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instrText>?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rief" 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fldChar w:fldCharType="begin"/>
    </w:r>
    <w:r w:rsidRPr="00BD14F3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IF </w:instrText>
    </w: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begin"/>
    </w:r>
    <w:r w:rsidRPr="00BD14F3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PAGE </w:instrText>
    </w: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separate"/>
    </w:r>
    <w:r>
      <w:rPr>
        <w:rFonts w:cs="Arial"/>
        <w:b/>
        <w:i/>
        <w:noProof/>
        <w:color w:val="262626" w:themeColor="text1" w:themeTint="D9"/>
        <w:sz w:val="28"/>
        <w:szCs w:val="28"/>
      </w:rPr>
      <w:instrText>1</w:instrText>
    </w: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end"/>
    </w:r>
    <w:r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>=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>1 "</w:instrText>
    </w: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begin"/>
    </w:r>
    <w:r w:rsidRPr="00BD14F3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DOCPROPERTY "vvmDocType" 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\* CHARFORMAT </w:instrText>
    </w: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separate"/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>Brief</w:instrText>
    </w: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end"/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>" "</w:instrText>
    </w: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begin"/>
    </w:r>
    <w:r w:rsidRPr="00BD14F3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>DOCPROPERTY "vvmDocType" \* CHARFORMAT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end"/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vervolg"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fldChar w:fldCharType="separate"/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>Brief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fldChar w:fldCharType="end"/>
    </w:r>
    <w:r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>""</w:instrText>
    </w: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end"/>
    </w:r>
  </w:p>
  <w:p w14:paraId="79476FD6" w14:textId="77777777" w:rsidR="000316C1" w:rsidRPr="00721B10" w:rsidRDefault="000316C1" w:rsidP="0014494E">
    <w:pPr>
      <w:spacing w:line="240" w:lineRule="auto"/>
      <w:ind w:left="3969"/>
      <w:rPr>
        <w:rFonts w:cstheme="minorHAnsi"/>
        <w:b/>
        <w:i/>
        <w:color w:val="666666" w:themeColor="background2"/>
        <w:sz w:val="2"/>
        <w:szCs w:val="2"/>
      </w:rPr>
    </w:pPr>
  </w:p>
  <w:p w14:paraId="449A5DC0" w14:textId="77777777" w:rsidR="000316C1" w:rsidRPr="00721B10" w:rsidRDefault="000316C1" w:rsidP="0014494E">
    <w:pPr>
      <w:spacing w:line="240" w:lineRule="auto"/>
      <w:ind w:left="3969"/>
      <w:rPr>
        <w:rFonts w:cstheme="minorHAnsi"/>
        <w:b/>
        <w:i/>
        <w:color w:val="666666" w:themeColor="background2"/>
        <w:sz w:val="2"/>
        <w:szCs w:val="2"/>
      </w:rPr>
    </w:pPr>
  </w:p>
  <w:p w14:paraId="710B7613" w14:textId="77777777" w:rsidR="000316C1" w:rsidRPr="00721B10" w:rsidRDefault="000316C1" w:rsidP="0014494E">
    <w:pPr>
      <w:spacing w:line="240" w:lineRule="auto"/>
      <w:ind w:left="3969"/>
      <w:rPr>
        <w:rFonts w:cstheme="minorHAnsi"/>
        <w:b/>
        <w:i/>
        <w:color w:val="666666" w:themeColor="background2"/>
        <w:sz w:val="2"/>
        <w:szCs w:val="2"/>
      </w:rPr>
    </w:pPr>
  </w:p>
  <w:p w14:paraId="5FBDA33F" w14:textId="77777777" w:rsidR="000316C1" w:rsidRPr="00721B10" w:rsidRDefault="000316C1" w:rsidP="0014494E">
    <w:pPr>
      <w:spacing w:line="240" w:lineRule="auto"/>
      <w:ind w:left="3969"/>
      <w:rPr>
        <w:rFonts w:cstheme="minorHAnsi"/>
        <w:b/>
        <w:i/>
        <w:color w:val="666666" w:themeColor="background2"/>
        <w:sz w:val="2"/>
        <w:szCs w:val="2"/>
      </w:rPr>
    </w:pPr>
  </w:p>
  <w:p w14:paraId="092C9AE8" w14:textId="77777777" w:rsidR="000316C1" w:rsidRPr="00721B10" w:rsidRDefault="000316C1" w:rsidP="0014494E">
    <w:pPr>
      <w:spacing w:line="240" w:lineRule="auto"/>
      <w:ind w:left="3969"/>
      <w:rPr>
        <w:rFonts w:cstheme="minorHAnsi"/>
        <w:b/>
        <w:i/>
        <w:color w:val="666666" w:themeColor="background2"/>
        <w:sz w:val="2"/>
        <w:szCs w:val="2"/>
      </w:rPr>
    </w:pPr>
  </w:p>
  <w:p w14:paraId="0F3F62CB" w14:textId="77777777" w:rsidR="000316C1" w:rsidRPr="00721B10" w:rsidRDefault="000316C1" w:rsidP="0014494E">
    <w:pPr>
      <w:spacing w:line="240" w:lineRule="auto"/>
      <w:ind w:left="3969"/>
      <w:rPr>
        <w:rFonts w:cstheme="minorHAnsi"/>
        <w:b/>
        <w:i/>
        <w:color w:val="666666" w:themeColor="background2"/>
        <w:sz w:val="2"/>
        <w:szCs w:val="2"/>
      </w:rPr>
    </w:pPr>
  </w:p>
  <w:p w14:paraId="0DBDB52E" w14:textId="77777777" w:rsidR="005F177E" w:rsidRPr="00842533" w:rsidRDefault="005F177E" w:rsidP="005F177E">
    <w:pPr>
      <w:spacing w:line="20" w:lineRule="atLeast"/>
      <w:rPr>
        <w:rFonts w:cstheme="minorHAnsi"/>
        <w:b/>
        <w:i/>
        <w:color w:val="666666" w:themeColor="background2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943D" w14:textId="77777777" w:rsidR="000316C1" w:rsidRDefault="000316C1" w:rsidP="0014494E">
    <w:pPr>
      <w:spacing w:line="180" w:lineRule="exact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0F1A104C" wp14:editId="75EFEFEC">
          <wp:simplePos x="0" y="0"/>
          <wp:positionH relativeFrom="page">
            <wp:posOffset>-66675</wp:posOffset>
          </wp:positionH>
          <wp:positionV relativeFrom="page">
            <wp:posOffset>0</wp:posOffset>
          </wp:positionV>
          <wp:extent cx="1781175" cy="1205533"/>
          <wp:effectExtent l="0" t="0" r="0" b="0"/>
          <wp:wrapSquare wrapText="bothSides"/>
          <wp:docPr id="15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papier Logo De Li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1205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5D748" w14:textId="4E98759F" w:rsidR="000316C1" w:rsidRPr="00721B10" w:rsidRDefault="000316C1" w:rsidP="0050287A">
    <w:pPr>
      <w:spacing w:before="240"/>
      <w:ind w:left="2268"/>
      <w:rPr>
        <w:b/>
        <w:i/>
        <w:color w:val="262626" w:themeColor="text1" w:themeTint="D9"/>
        <w:sz w:val="28"/>
        <w:szCs w:val="28"/>
      </w:rPr>
    </w:pP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begin"/>
    </w:r>
    <w:r w:rsidRPr="00BD14F3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IF 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fldChar w:fldCharType="begin"/>
    </w:r>
    <w:r w:rsidRPr="00BD14F3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>DOCPROPERTY "vvmdoctype"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fldChar w:fldCharType="separate"/>
    </w:r>
    <w:r w:rsidR="00924589">
      <w:rPr>
        <w:rFonts w:cs="Arial"/>
        <w:b/>
        <w:i/>
        <w:noProof/>
        <w:color w:val="262626" w:themeColor="text1" w:themeTint="D9"/>
        <w:sz w:val="28"/>
        <w:szCs w:val="28"/>
      </w:rPr>
      <w:instrText>brief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fldChar w:fldCharType="end"/>
    </w:r>
    <w:r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&lt;&gt; 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>"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instrText>?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rief" 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fldChar w:fldCharType="begin"/>
    </w:r>
    <w:r w:rsidRPr="00BD14F3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IF </w:instrText>
    </w: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begin"/>
    </w:r>
    <w:r w:rsidRPr="00BD14F3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PAGE </w:instrText>
    </w: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separate"/>
    </w:r>
    <w:r>
      <w:rPr>
        <w:rFonts w:cs="Arial"/>
        <w:b/>
        <w:i/>
        <w:noProof/>
        <w:color w:val="262626" w:themeColor="text1" w:themeTint="D9"/>
        <w:sz w:val="28"/>
        <w:szCs w:val="28"/>
      </w:rPr>
      <w:instrText>1</w:instrText>
    </w: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end"/>
    </w:r>
    <w:r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>=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>1 "</w:instrText>
    </w: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begin"/>
    </w:r>
    <w:r w:rsidRPr="00BD14F3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DOCPROPERTY "vvmDocType" 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\* CHARFORMAT </w:instrText>
    </w: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separate"/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>Brief</w:instrText>
    </w: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end"/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>" "</w:instrText>
    </w: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begin"/>
    </w:r>
    <w:r w:rsidRPr="00BD14F3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>DOCPROPERTY "vvmDocType" \* CHARFORMAT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end"/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vervolg"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fldChar w:fldCharType="separate"/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>Brief</w:instrText>
    </w:r>
    <w:r>
      <w:rPr>
        <w:rFonts w:cs="Arial"/>
        <w:b/>
        <w:i/>
        <w:noProof/>
        <w:color w:val="262626" w:themeColor="text1" w:themeTint="D9"/>
        <w:sz w:val="28"/>
        <w:szCs w:val="28"/>
      </w:rPr>
      <w:fldChar w:fldCharType="end"/>
    </w:r>
    <w:r>
      <w:rPr>
        <w:rFonts w:cs="Arial"/>
        <w:b/>
        <w:i/>
        <w:noProof/>
        <w:color w:val="262626" w:themeColor="text1" w:themeTint="D9"/>
        <w:sz w:val="28"/>
        <w:szCs w:val="28"/>
      </w:rPr>
      <w:instrText xml:space="preserve"> </w:instrText>
    </w:r>
    <w:r w:rsidRPr="00721B10">
      <w:rPr>
        <w:rFonts w:cs="Arial"/>
        <w:b/>
        <w:i/>
        <w:noProof/>
        <w:color w:val="262626" w:themeColor="text1" w:themeTint="D9"/>
        <w:sz w:val="28"/>
        <w:szCs w:val="28"/>
      </w:rPr>
      <w:instrText>""</w:instrText>
    </w:r>
    <w:r w:rsidRPr="0050287A">
      <w:rPr>
        <w:rFonts w:cs="Arial"/>
        <w:b/>
        <w:i/>
        <w:noProof/>
        <w:color w:val="262626" w:themeColor="text1" w:themeTint="D9"/>
        <w:sz w:val="28"/>
        <w:szCs w:val="28"/>
      </w:rPr>
      <w:fldChar w:fldCharType="end"/>
    </w:r>
  </w:p>
  <w:p w14:paraId="0C00A6F2" w14:textId="77777777" w:rsidR="000316C1" w:rsidRPr="00721B10" w:rsidRDefault="000316C1" w:rsidP="0014494E">
    <w:pPr>
      <w:spacing w:line="240" w:lineRule="auto"/>
      <w:ind w:left="3969"/>
      <w:rPr>
        <w:rFonts w:cstheme="minorHAnsi"/>
        <w:b/>
        <w:i/>
        <w:color w:val="666666" w:themeColor="background2"/>
        <w:sz w:val="2"/>
        <w:szCs w:val="2"/>
      </w:rPr>
    </w:pPr>
  </w:p>
  <w:p w14:paraId="101157D3" w14:textId="77777777" w:rsidR="000316C1" w:rsidRPr="00721B10" w:rsidRDefault="000316C1" w:rsidP="0014494E">
    <w:pPr>
      <w:spacing w:line="240" w:lineRule="auto"/>
      <w:ind w:left="3969"/>
      <w:rPr>
        <w:rFonts w:cstheme="minorHAnsi"/>
        <w:b/>
        <w:i/>
        <w:color w:val="666666" w:themeColor="background2"/>
        <w:sz w:val="2"/>
        <w:szCs w:val="2"/>
      </w:rPr>
    </w:pPr>
  </w:p>
  <w:p w14:paraId="0462FF31" w14:textId="77777777" w:rsidR="000316C1" w:rsidRPr="00721B10" w:rsidRDefault="000316C1" w:rsidP="0014494E">
    <w:pPr>
      <w:spacing w:line="240" w:lineRule="auto"/>
      <w:ind w:left="3969"/>
      <w:rPr>
        <w:rFonts w:cstheme="minorHAnsi"/>
        <w:b/>
        <w:i/>
        <w:color w:val="666666" w:themeColor="background2"/>
        <w:sz w:val="2"/>
        <w:szCs w:val="2"/>
      </w:rPr>
    </w:pPr>
  </w:p>
  <w:p w14:paraId="64E49D7E" w14:textId="77777777" w:rsidR="000316C1" w:rsidRPr="00721B10" w:rsidRDefault="000316C1" w:rsidP="0014494E">
    <w:pPr>
      <w:spacing w:line="240" w:lineRule="auto"/>
      <w:ind w:left="3969"/>
      <w:rPr>
        <w:rFonts w:cstheme="minorHAnsi"/>
        <w:b/>
        <w:i/>
        <w:color w:val="666666" w:themeColor="background2"/>
        <w:sz w:val="2"/>
        <w:szCs w:val="2"/>
      </w:rPr>
    </w:pPr>
  </w:p>
  <w:p w14:paraId="317AC86F" w14:textId="77777777" w:rsidR="000316C1" w:rsidRPr="00721B10" w:rsidRDefault="000316C1" w:rsidP="0014494E">
    <w:pPr>
      <w:spacing w:line="240" w:lineRule="auto"/>
      <w:ind w:left="3969"/>
      <w:rPr>
        <w:rFonts w:cstheme="minorHAnsi"/>
        <w:b/>
        <w:i/>
        <w:color w:val="666666" w:themeColor="background2"/>
        <w:sz w:val="2"/>
        <w:szCs w:val="2"/>
      </w:rPr>
    </w:pPr>
  </w:p>
  <w:p w14:paraId="4E68261C" w14:textId="77777777" w:rsidR="000316C1" w:rsidRPr="00721B10" w:rsidRDefault="000316C1" w:rsidP="0014494E">
    <w:pPr>
      <w:spacing w:line="240" w:lineRule="auto"/>
      <w:ind w:left="3969"/>
      <w:rPr>
        <w:rFonts w:cstheme="minorHAnsi"/>
        <w:b/>
        <w:i/>
        <w:color w:val="666666" w:themeColor="background2"/>
        <w:sz w:val="2"/>
        <w:szCs w:val="2"/>
      </w:rPr>
    </w:pPr>
  </w:p>
  <w:p w14:paraId="0C8AED92" w14:textId="77777777" w:rsidR="003F45BC" w:rsidRPr="00721B10" w:rsidRDefault="003F45BC" w:rsidP="0014494E">
    <w:pPr>
      <w:spacing w:line="240" w:lineRule="auto"/>
      <w:ind w:left="3969"/>
      <w:rPr>
        <w:rFonts w:cstheme="minorHAnsi"/>
        <w:b/>
        <w:i/>
        <w:color w:val="666666" w:themeColor="background2"/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63AB"/>
    <w:multiLevelType w:val="hybridMultilevel"/>
    <w:tmpl w:val="D25A6AB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43E6F"/>
    <w:multiLevelType w:val="multilevel"/>
    <w:tmpl w:val="17D83F92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BC51B8D"/>
    <w:multiLevelType w:val="multilevel"/>
    <w:tmpl w:val="5672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05FC4"/>
    <w:multiLevelType w:val="multilevel"/>
    <w:tmpl w:val="5E9A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66477E"/>
    <w:multiLevelType w:val="hybridMultilevel"/>
    <w:tmpl w:val="BD8C4E7A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47A6E"/>
    <w:multiLevelType w:val="multilevel"/>
    <w:tmpl w:val="21E810A4"/>
    <w:lvl w:ilvl="0">
      <w:start w:val="1"/>
      <w:numFmt w:val="bullet"/>
      <w:pStyle w:val="Bullet"/>
      <w:lvlText w:val=""/>
      <w:lvlJc w:val="left"/>
      <w:pPr>
        <w:ind w:left="360" w:hanging="360"/>
      </w:pPr>
      <w:rPr>
        <w:rFonts w:ascii="Wingdings" w:hAnsi="Wingdings" w:hint="default"/>
        <w:color w:val="18407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4078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8407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4278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184078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184278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184078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184278"/>
      </w:rPr>
    </w:lvl>
    <w:lvl w:ilvl="8">
      <w:start w:val="1"/>
      <w:numFmt w:val="bullet"/>
      <w:lvlRestart w:val="5"/>
      <w:lvlText w:val=""/>
      <w:lvlJc w:val="left"/>
      <w:pPr>
        <w:ind w:left="3240" w:hanging="360"/>
      </w:pPr>
      <w:rPr>
        <w:rFonts w:ascii="Wingdings" w:hAnsi="Wingdings" w:hint="default"/>
        <w:color w:val="184078"/>
      </w:rPr>
    </w:lvl>
  </w:abstractNum>
  <w:num w:numId="1" w16cid:durableId="853114426">
    <w:abstractNumId w:val="5"/>
  </w:num>
  <w:num w:numId="2" w16cid:durableId="278797864">
    <w:abstractNumId w:val="1"/>
  </w:num>
  <w:num w:numId="3" w16cid:durableId="938828568">
    <w:abstractNumId w:val="3"/>
  </w:num>
  <w:num w:numId="4" w16cid:durableId="934630457">
    <w:abstractNumId w:val="2"/>
  </w:num>
  <w:num w:numId="5" w16cid:durableId="1683362676">
    <w:abstractNumId w:val="4"/>
  </w:num>
  <w:num w:numId="6" w16cid:durableId="204015857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89"/>
    <w:rsid w:val="00002190"/>
    <w:rsid w:val="00004D53"/>
    <w:rsid w:val="00014140"/>
    <w:rsid w:val="00014CD9"/>
    <w:rsid w:val="00016746"/>
    <w:rsid w:val="00016C04"/>
    <w:rsid w:val="000175FF"/>
    <w:rsid w:val="000316C1"/>
    <w:rsid w:val="00032086"/>
    <w:rsid w:val="0003445C"/>
    <w:rsid w:val="00036036"/>
    <w:rsid w:val="00042D23"/>
    <w:rsid w:val="000434F1"/>
    <w:rsid w:val="000463C8"/>
    <w:rsid w:val="00054ACC"/>
    <w:rsid w:val="000578F4"/>
    <w:rsid w:val="000660B5"/>
    <w:rsid w:val="00070ADA"/>
    <w:rsid w:val="0007260D"/>
    <w:rsid w:val="00074D0F"/>
    <w:rsid w:val="00082B7B"/>
    <w:rsid w:val="00083B9A"/>
    <w:rsid w:val="00086D90"/>
    <w:rsid w:val="00095711"/>
    <w:rsid w:val="00096D89"/>
    <w:rsid w:val="000A287F"/>
    <w:rsid w:val="000A534C"/>
    <w:rsid w:val="000A777E"/>
    <w:rsid w:val="000B1294"/>
    <w:rsid w:val="000B3AD6"/>
    <w:rsid w:val="000B50F6"/>
    <w:rsid w:val="000B728B"/>
    <w:rsid w:val="000E0870"/>
    <w:rsid w:val="000E1BB2"/>
    <w:rsid w:val="000E5638"/>
    <w:rsid w:val="000F375E"/>
    <w:rsid w:val="00102C52"/>
    <w:rsid w:val="00104874"/>
    <w:rsid w:val="0010530D"/>
    <w:rsid w:val="00105C84"/>
    <w:rsid w:val="00105F9F"/>
    <w:rsid w:val="00106EFB"/>
    <w:rsid w:val="00114067"/>
    <w:rsid w:val="001149CF"/>
    <w:rsid w:val="0011713D"/>
    <w:rsid w:val="0012334F"/>
    <w:rsid w:val="00126673"/>
    <w:rsid w:val="00126F1F"/>
    <w:rsid w:val="00131925"/>
    <w:rsid w:val="001329CD"/>
    <w:rsid w:val="0013331E"/>
    <w:rsid w:val="00133689"/>
    <w:rsid w:val="0014494E"/>
    <w:rsid w:val="001455F1"/>
    <w:rsid w:val="00154C25"/>
    <w:rsid w:val="00156037"/>
    <w:rsid w:val="00157603"/>
    <w:rsid w:val="0016534B"/>
    <w:rsid w:val="00184DEE"/>
    <w:rsid w:val="00187E0C"/>
    <w:rsid w:val="00190C62"/>
    <w:rsid w:val="00192318"/>
    <w:rsid w:val="00196392"/>
    <w:rsid w:val="00196AE3"/>
    <w:rsid w:val="001A5470"/>
    <w:rsid w:val="001B2B78"/>
    <w:rsid w:val="001B2D88"/>
    <w:rsid w:val="001C1758"/>
    <w:rsid w:val="001C7164"/>
    <w:rsid w:val="001D1854"/>
    <w:rsid w:val="001D6BB4"/>
    <w:rsid w:val="001D7187"/>
    <w:rsid w:val="001E30DB"/>
    <w:rsid w:val="001E5921"/>
    <w:rsid w:val="001F2EE7"/>
    <w:rsid w:val="001F5354"/>
    <w:rsid w:val="00200B3A"/>
    <w:rsid w:val="00202E55"/>
    <w:rsid w:val="00207D7E"/>
    <w:rsid w:val="00212DB1"/>
    <w:rsid w:val="002248D2"/>
    <w:rsid w:val="00224ABB"/>
    <w:rsid w:val="00226CEA"/>
    <w:rsid w:val="00226E4E"/>
    <w:rsid w:val="00227A70"/>
    <w:rsid w:val="00231879"/>
    <w:rsid w:val="002363DA"/>
    <w:rsid w:val="002543FB"/>
    <w:rsid w:val="002552F2"/>
    <w:rsid w:val="00256068"/>
    <w:rsid w:val="00256229"/>
    <w:rsid w:val="002565A2"/>
    <w:rsid w:val="00262C3D"/>
    <w:rsid w:val="00264A81"/>
    <w:rsid w:val="0026555A"/>
    <w:rsid w:val="00272A6A"/>
    <w:rsid w:val="0027369F"/>
    <w:rsid w:val="00274A0D"/>
    <w:rsid w:val="00283DB3"/>
    <w:rsid w:val="0028506A"/>
    <w:rsid w:val="002870BF"/>
    <w:rsid w:val="002875AC"/>
    <w:rsid w:val="0029027D"/>
    <w:rsid w:val="002948B0"/>
    <w:rsid w:val="00296B10"/>
    <w:rsid w:val="002A1DC0"/>
    <w:rsid w:val="002A2151"/>
    <w:rsid w:val="002A21CE"/>
    <w:rsid w:val="002A50BB"/>
    <w:rsid w:val="002A703D"/>
    <w:rsid w:val="002A709F"/>
    <w:rsid w:val="002B1B9C"/>
    <w:rsid w:val="002C1A18"/>
    <w:rsid w:val="002C469A"/>
    <w:rsid w:val="002C4F4F"/>
    <w:rsid w:val="002C6D65"/>
    <w:rsid w:val="002D48C5"/>
    <w:rsid w:val="002E1AF9"/>
    <w:rsid w:val="002F7172"/>
    <w:rsid w:val="003051A6"/>
    <w:rsid w:val="003063A0"/>
    <w:rsid w:val="00307BB0"/>
    <w:rsid w:val="00314B17"/>
    <w:rsid w:val="00314FCE"/>
    <w:rsid w:val="003176E7"/>
    <w:rsid w:val="0032037D"/>
    <w:rsid w:val="00330DE1"/>
    <w:rsid w:val="003325C4"/>
    <w:rsid w:val="00337517"/>
    <w:rsid w:val="00340758"/>
    <w:rsid w:val="00343FE9"/>
    <w:rsid w:val="003520D2"/>
    <w:rsid w:val="003601AA"/>
    <w:rsid w:val="0036143F"/>
    <w:rsid w:val="00364ED1"/>
    <w:rsid w:val="00365ECD"/>
    <w:rsid w:val="00366512"/>
    <w:rsid w:val="00366862"/>
    <w:rsid w:val="003671A0"/>
    <w:rsid w:val="00372277"/>
    <w:rsid w:val="003922D4"/>
    <w:rsid w:val="003943F2"/>
    <w:rsid w:val="003948A6"/>
    <w:rsid w:val="00395F9F"/>
    <w:rsid w:val="003A5702"/>
    <w:rsid w:val="003A6C64"/>
    <w:rsid w:val="003B1A63"/>
    <w:rsid w:val="003B7845"/>
    <w:rsid w:val="003C0042"/>
    <w:rsid w:val="003C054A"/>
    <w:rsid w:val="003C4034"/>
    <w:rsid w:val="003C64A1"/>
    <w:rsid w:val="003C7B23"/>
    <w:rsid w:val="003C7CD5"/>
    <w:rsid w:val="003C7E4F"/>
    <w:rsid w:val="003D01A6"/>
    <w:rsid w:val="003D58D7"/>
    <w:rsid w:val="003D7606"/>
    <w:rsid w:val="003E1A28"/>
    <w:rsid w:val="003E5464"/>
    <w:rsid w:val="003E7C69"/>
    <w:rsid w:val="003F18A0"/>
    <w:rsid w:val="003F45BC"/>
    <w:rsid w:val="003F6E24"/>
    <w:rsid w:val="00400787"/>
    <w:rsid w:val="00403E2C"/>
    <w:rsid w:val="00403F2E"/>
    <w:rsid w:val="00406984"/>
    <w:rsid w:val="0040776A"/>
    <w:rsid w:val="00413C4E"/>
    <w:rsid w:val="00423C9E"/>
    <w:rsid w:val="004248A8"/>
    <w:rsid w:val="00426D80"/>
    <w:rsid w:val="004272CD"/>
    <w:rsid w:val="0043174A"/>
    <w:rsid w:val="0043347A"/>
    <w:rsid w:val="00454E1D"/>
    <w:rsid w:val="00456930"/>
    <w:rsid w:val="00465D76"/>
    <w:rsid w:val="004717C0"/>
    <w:rsid w:val="004776EF"/>
    <w:rsid w:val="004872E8"/>
    <w:rsid w:val="004A2094"/>
    <w:rsid w:val="004A6F96"/>
    <w:rsid w:val="004B3C41"/>
    <w:rsid w:val="004B3D0B"/>
    <w:rsid w:val="004C524F"/>
    <w:rsid w:val="004C7DCA"/>
    <w:rsid w:val="004D51BB"/>
    <w:rsid w:val="004D548A"/>
    <w:rsid w:val="004E0B28"/>
    <w:rsid w:val="004E3F67"/>
    <w:rsid w:val="004F00E9"/>
    <w:rsid w:val="0050179D"/>
    <w:rsid w:val="00502302"/>
    <w:rsid w:val="00502646"/>
    <w:rsid w:val="0050287A"/>
    <w:rsid w:val="00505C93"/>
    <w:rsid w:val="00506022"/>
    <w:rsid w:val="005061C4"/>
    <w:rsid w:val="0051332A"/>
    <w:rsid w:val="00516A93"/>
    <w:rsid w:val="005173F7"/>
    <w:rsid w:val="00520C82"/>
    <w:rsid w:val="005227B1"/>
    <w:rsid w:val="00524709"/>
    <w:rsid w:val="00525E2F"/>
    <w:rsid w:val="00526F41"/>
    <w:rsid w:val="00526FA4"/>
    <w:rsid w:val="00527214"/>
    <w:rsid w:val="005336EF"/>
    <w:rsid w:val="00534246"/>
    <w:rsid w:val="00541FA6"/>
    <w:rsid w:val="00544D5B"/>
    <w:rsid w:val="00544FAD"/>
    <w:rsid w:val="00546E49"/>
    <w:rsid w:val="0054721E"/>
    <w:rsid w:val="005477A9"/>
    <w:rsid w:val="00552214"/>
    <w:rsid w:val="0055439F"/>
    <w:rsid w:val="005706B0"/>
    <w:rsid w:val="005910D8"/>
    <w:rsid w:val="005919C5"/>
    <w:rsid w:val="0059615D"/>
    <w:rsid w:val="00597C94"/>
    <w:rsid w:val="005A373C"/>
    <w:rsid w:val="005A6BAD"/>
    <w:rsid w:val="005B104D"/>
    <w:rsid w:val="005B55A9"/>
    <w:rsid w:val="005B7B91"/>
    <w:rsid w:val="005C322E"/>
    <w:rsid w:val="005C57EB"/>
    <w:rsid w:val="005C7C60"/>
    <w:rsid w:val="005D0DF0"/>
    <w:rsid w:val="005D28D7"/>
    <w:rsid w:val="005D70DB"/>
    <w:rsid w:val="005D753F"/>
    <w:rsid w:val="005E00FF"/>
    <w:rsid w:val="005E0C21"/>
    <w:rsid w:val="005E20C2"/>
    <w:rsid w:val="005E4438"/>
    <w:rsid w:val="005E4A34"/>
    <w:rsid w:val="005E4DD0"/>
    <w:rsid w:val="005E5027"/>
    <w:rsid w:val="005F177E"/>
    <w:rsid w:val="005F3997"/>
    <w:rsid w:val="005F4601"/>
    <w:rsid w:val="005F5049"/>
    <w:rsid w:val="005F5838"/>
    <w:rsid w:val="00601D62"/>
    <w:rsid w:val="00614128"/>
    <w:rsid w:val="006213BD"/>
    <w:rsid w:val="00626F9E"/>
    <w:rsid w:val="006279E7"/>
    <w:rsid w:val="00630145"/>
    <w:rsid w:val="00631395"/>
    <w:rsid w:val="006325D2"/>
    <w:rsid w:val="00633A77"/>
    <w:rsid w:val="006354BD"/>
    <w:rsid w:val="00637791"/>
    <w:rsid w:val="006435DE"/>
    <w:rsid w:val="00660991"/>
    <w:rsid w:val="006628A1"/>
    <w:rsid w:val="0066336A"/>
    <w:rsid w:val="0066390B"/>
    <w:rsid w:val="00667B71"/>
    <w:rsid w:val="006704BA"/>
    <w:rsid w:val="00670B68"/>
    <w:rsid w:val="00675930"/>
    <w:rsid w:val="00675EBD"/>
    <w:rsid w:val="006761F1"/>
    <w:rsid w:val="00677F0A"/>
    <w:rsid w:val="00680863"/>
    <w:rsid w:val="00681940"/>
    <w:rsid w:val="00685A90"/>
    <w:rsid w:val="00687704"/>
    <w:rsid w:val="00690F0A"/>
    <w:rsid w:val="006929F7"/>
    <w:rsid w:val="0069357C"/>
    <w:rsid w:val="0069538D"/>
    <w:rsid w:val="00696FE2"/>
    <w:rsid w:val="006A1520"/>
    <w:rsid w:val="006A2A21"/>
    <w:rsid w:val="006A3A38"/>
    <w:rsid w:val="006A5CFB"/>
    <w:rsid w:val="006A686E"/>
    <w:rsid w:val="006B6374"/>
    <w:rsid w:val="006C523F"/>
    <w:rsid w:val="006C696F"/>
    <w:rsid w:val="006D0290"/>
    <w:rsid w:val="006D37F7"/>
    <w:rsid w:val="006E11EF"/>
    <w:rsid w:val="006E19D9"/>
    <w:rsid w:val="006E2F36"/>
    <w:rsid w:val="006E35A2"/>
    <w:rsid w:val="006F0C2B"/>
    <w:rsid w:val="006F3AE6"/>
    <w:rsid w:val="006F3B38"/>
    <w:rsid w:val="00701A4E"/>
    <w:rsid w:val="00704F93"/>
    <w:rsid w:val="0070600A"/>
    <w:rsid w:val="007062D9"/>
    <w:rsid w:val="007073B1"/>
    <w:rsid w:val="00715638"/>
    <w:rsid w:val="00716709"/>
    <w:rsid w:val="00721B10"/>
    <w:rsid w:val="00723795"/>
    <w:rsid w:val="00723F51"/>
    <w:rsid w:val="00735CFE"/>
    <w:rsid w:val="007365EF"/>
    <w:rsid w:val="00741832"/>
    <w:rsid w:val="00745939"/>
    <w:rsid w:val="0074644A"/>
    <w:rsid w:val="007501FD"/>
    <w:rsid w:val="00752115"/>
    <w:rsid w:val="0075539F"/>
    <w:rsid w:val="00757020"/>
    <w:rsid w:val="007610A2"/>
    <w:rsid w:val="00762A8B"/>
    <w:rsid w:val="007632C7"/>
    <w:rsid w:val="0076536C"/>
    <w:rsid w:val="00766E44"/>
    <w:rsid w:val="00767FE6"/>
    <w:rsid w:val="007701A6"/>
    <w:rsid w:val="0077101C"/>
    <w:rsid w:val="00774270"/>
    <w:rsid w:val="00781F85"/>
    <w:rsid w:val="007844A5"/>
    <w:rsid w:val="00785529"/>
    <w:rsid w:val="00790424"/>
    <w:rsid w:val="007938D9"/>
    <w:rsid w:val="0079725F"/>
    <w:rsid w:val="007A18EC"/>
    <w:rsid w:val="007A31E7"/>
    <w:rsid w:val="007A610F"/>
    <w:rsid w:val="007B0AC7"/>
    <w:rsid w:val="007B0C6A"/>
    <w:rsid w:val="007B2CD8"/>
    <w:rsid w:val="007B68B4"/>
    <w:rsid w:val="007C21E1"/>
    <w:rsid w:val="007C6F77"/>
    <w:rsid w:val="007D164D"/>
    <w:rsid w:val="007D2244"/>
    <w:rsid w:val="007D3086"/>
    <w:rsid w:val="007D3FF1"/>
    <w:rsid w:val="007D495B"/>
    <w:rsid w:val="007D4973"/>
    <w:rsid w:val="007D6FF3"/>
    <w:rsid w:val="007E03A9"/>
    <w:rsid w:val="007F0228"/>
    <w:rsid w:val="007F060E"/>
    <w:rsid w:val="007F1E13"/>
    <w:rsid w:val="007F4354"/>
    <w:rsid w:val="008004EA"/>
    <w:rsid w:val="00800A68"/>
    <w:rsid w:val="008038F7"/>
    <w:rsid w:val="00806D4D"/>
    <w:rsid w:val="00815386"/>
    <w:rsid w:val="008153A8"/>
    <w:rsid w:val="00816071"/>
    <w:rsid w:val="008205FF"/>
    <w:rsid w:val="00836EAE"/>
    <w:rsid w:val="008405F0"/>
    <w:rsid w:val="00840A3C"/>
    <w:rsid w:val="00842533"/>
    <w:rsid w:val="008426A5"/>
    <w:rsid w:val="00845BB4"/>
    <w:rsid w:val="0084675B"/>
    <w:rsid w:val="00846808"/>
    <w:rsid w:val="008501E4"/>
    <w:rsid w:val="00852A6E"/>
    <w:rsid w:val="008551D7"/>
    <w:rsid w:val="00862434"/>
    <w:rsid w:val="0086383A"/>
    <w:rsid w:val="00864442"/>
    <w:rsid w:val="00865824"/>
    <w:rsid w:val="0086761C"/>
    <w:rsid w:val="00870FBA"/>
    <w:rsid w:val="00872EEF"/>
    <w:rsid w:val="008777BA"/>
    <w:rsid w:val="00885EED"/>
    <w:rsid w:val="00887128"/>
    <w:rsid w:val="00887242"/>
    <w:rsid w:val="008917E4"/>
    <w:rsid w:val="0089381F"/>
    <w:rsid w:val="00895659"/>
    <w:rsid w:val="00897553"/>
    <w:rsid w:val="0089767B"/>
    <w:rsid w:val="008B63ED"/>
    <w:rsid w:val="008C291F"/>
    <w:rsid w:val="008C2A01"/>
    <w:rsid w:val="008C7C14"/>
    <w:rsid w:val="008D273F"/>
    <w:rsid w:val="008D416F"/>
    <w:rsid w:val="008D4839"/>
    <w:rsid w:val="008D73F5"/>
    <w:rsid w:val="008E2274"/>
    <w:rsid w:val="008E44D6"/>
    <w:rsid w:val="008F104F"/>
    <w:rsid w:val="008F44AA"/>
    <w:rsid w:val="00902478"/>
    <w:rsid w:val="009044D2"/>
    <w:rsid w:val="009107B2"/>
    <w:rsid w:val="00912977"/>
    <w:rsid w:val="00916B5D"/>
    <w:rsid w:val="0092030D"/>
    <w:rsid w:val="00921E41"/>
    <w:rsid w:val="0092385F"/>
    <w:rsid w:val="00924589"/>
    <w:rsid w:val="00926631"/>
    <w:rsid w:val="00926D75"/>
    <w:rsid w:val="00932341"/>
    <w:rsid w:val="0093564A"/>
    <w:rsid w:val="009374F4"/>
    <w:rsid w:val="00940859"/>
    <w:rsid w:val="00943880"/>
    <w:rsid w:val="00944919"/>
    <w:rsid w:val="00947AF9"/>
    <w:rsid w:val="00950C79"/>
    <w:rsid w:val="00953871"/>
    <w:rsid w:val="00954B02"/>
    <w:rsid w:val="009658D4"/>
    <w:rsid w:val="009678C0"/>
    <w:rsid w:val="009834BF"/>
    <w:rsid w:val="00984545"/>
    <w:rsid w:val="00991001"/>
    <w:rsid w:val="00991121"/>
    <w:rsid w:val="009923C0"/>
    <w:rsid w:val="00994271"/>
    <w:rsid w:val="00997517"/>
    <w:rsid w:val="009A144D"/>
    <w:rsid w:val="009A364C"/>
    <w:rsid w:val="009A6C34"/>
    <w:rsid w:val="009A7855"/>
    <w:rsid w:val="009B3657"/>
    <w:rsid w:val="009B4DF7"/>
    <w:rsid w:val="009B6B28"/>
    <w:rsid w:val="009C1F6C"/>
    <w:rsid w:val="009C3A61"/>
    <w:rsid w:val="009C6CB8"/>
    <w:rsid w:val="009D4009"/>
    <w:rsid w:val="009D6354"/>
    <w:rsid w:val="009D6358"/>
    <w:rsid w:val="009D66E3"/>
    <w:rsid w:val="009E7EA8"/>
    <w:rsid w:val="009F44F9"/>
    <w:rsid w:val="009F609C"/>
    <w:rsid w:val="009F679E"/>
    <w:rsid w:val="00A00F5B"/>
    <w:rsid w:val="00A03C1D"/>
    <w:rsid w:val="00A06419"/>
    <w:rsid w:val="00A0780D"/>
    <w:rsid w:val="00A07A50"/>
    <w:rsid w:val="00A11C5A"/>
    <w:rsid w:val="00A12F14"/>
    <w:rsid w:val="00A13794"/>
    <w:rsid w:val="00A17526"/>
    <w:rsid w:val="00A22BE9"/>
    <w:rsid w:val="00A23D5B"/>
    <w:rsid w:val="00A32340"/>
    <w:rsid w:val="00A3535E"/>
    <w:rsid w:val="00A40635"/>
    <w:rsid w:val="00A40F0B"/>
    <w:rsid w:val="00A41414"/>
    <w:rsid w:val="00A42806"/>
    <w:rsid w:val="00A428B3"/>
    <w:rsid w:val="00A479D6"/>
    <w:rsid w:val="00A50C77"/>
    <w:rsid w:val="00A53499"/>
    <w:rsid w:val="00A54AE5"/>
    <w:rsid w:val="00A55CA3"/>
    <w:rsid w:val="00A568AF"/>
    <w:rsid w:val="00A5775D"/>
    <w:rsid w:val="00A616B1"/>
    <w:rsid w:val="00A729C4"/>
    <w:rsid w:val="00A74BF6"/>
    <w:rsid w:val="00A75182"/>
    <w:rsid w:val="00A77B33"/>
    <w:rsid w:val="00A81F25"/>
    <w:rsid w:val="00A873A0"/>
    <w:rsid w:val="00A94454"/>
    <w:rsid w:val="00A97E8B"/>
    <w:rsid w:val="00AB195B"/>
    <w:rsid w:val="00AB1DD3"/>
    <w:rsid w:val="00AB6AEC"/>
    <w:rsid w:val="00AB7763"/>
    <w:rsid w:val="00AC7736"/>
    <w:rsid w:val="00AD080E"/>
    <w:rsid w:val="00AE0CEF"/>
    <w:rsid w:val="00AE2CFA"/>
    <w:rsid w:val="00AE4BEA"/>
    <w:rsid w:val="00B03802"/>
    <w:rsid w:val="00B04CF1"/>
    <w:rsid w:val="00B10645"/>
    <w:rsid w:val="00B10FE9"/>
    <w:rsid w:val="00B1149A"/>
    <w:rsid w:val="00B119E0"/>
    <w:rsid w:val="00B15FD5"/>
    <w:rsid w:val="00B17C24"/>
    <w:rsid w:val="00B338F3"/>
    <w:rsid w:val="00B36ECC"/>
    <w:rsid w:val="00B37496"/>
    <w:rsid w:val="00B4264E"/>
    <w:rsid w:val="00B45DFD"/>
    <w:rsid w:val="00B50308"/>
    <w:rsid w:val="00B51D26"/>
    <w:rsid w:val="00B65FD2"/>
    <w:rsid w:val="00B67B1F"/>
    <w:rsid w:val="00B701E4"/>
    <w:rsid w:val="00B74120"/>
    <w:rsid w:val="00B74BDE"/>
    <w:rsid w:val="00B80A9A"/>
    <w:rsid w:val="00B82A58"/>
    <w:rsid w:val="00B870AA"/>
    <w:rsid w:val="00B933C4"/>
    <w:rsid w:val="00B93B72"/>
    <w:rsid w:val="00B95815"/>
    <w:rsid w:val="00BA0CF7"/>
    <w:rsid w:val="00BA4051"/>
    <w:rsid w:val="00BB0B7B"/>
    <w:rsid w:val="00BC3FBF"/>
    <w:rsid w:val="00BC6B60"/>
    <w:rsid w:val="00BC72FF"/>
    <w:rsid w:val="00BD14F3"/>
    <w:rsid w:val="00BD5A80"/>
    <w:rsid w:val="00BE3080"/>
    <w:rsid w:val="00BF4C2C"/>
    <w:rsid w:val="00BF604D"/>
    <w:rsid w:val="00C00C10"/>
    <w:rsid w:val="00C00E36"/>
    <w:rsid w:val="00C01523"/>
    <w:rsid w:val="00C10A2F"/>
    <w:rsid w:val="00C10B39"/>
    <w:rsid w:val="00C13BCF"/>
    <w:rsid w:val="00C15607"/>
    <w:rsid w:val="00C17B5B"/>
    <w:rsid w:val="00C25BC2"/>
    <w:rsid w:val="00C346F8"/>
    <w:rsid w:val="00C35764"/>
    <w:rsid w:val="00C42DD0"/>
    <w:rsid w:val="00C436B2"/>
    <w:rsid w:val="00C5065D"/>
    <w:rsid w:val="00C53DDF"/>
    <w:rsid w:val="00C56754"/>
    <w:rsid w:val="00C60901"/>
    <w:rsid w:val="00C6223E"/>
    <w:rsid w:val="00C65F26"/>
    <w:rsid w:val="00C720A2"/>
    <w:rsid w:val="00C740DC"/>
    <w:rsid w:val="00C772C5"/>
    <w:rsid w:val="00C77C53"/>
    <w:rsid w:val="00C86107"/>
    <w:rsid w:val="00C8699C"/>
    <w:rsid w:val="00C86C7C"/>
    <w:rsid w:val="00C9257E"/>
    <w:rsid w:val="00CB1B50"/>
    <w:rsid w:val="00CC576C"/>
    <w:rsid w:val="00CC6B69"/>
    <w:rsid w:val="00CD60A4"/>
    <w:rsid w:val="00CE0D9A"/>
    <w:rsid w:val="00CE0F7E"/>
    <w:rsid w:val="00CE31EF"/>
    <w:rsid w:val="00CF0DF0"/>
    <w:rsid w:val="00CF4D2D"/>
    <w:rsid w:val="00CF54F4"/>
    <w:rsid w:val="00D007FA"/>
    <w:rsid w:val="00D03E51"/>
    <w:rsid w:val="00D048CE"/>
    <w:rsid w:val="00D05313"/>
    <w:rsid w:val="00D07642"/>
    <w:rsid w:val="00D07C70"/>
    <w:rsid w:val="00D116C5"/>
    <w:rsid w:val="00D1290A"/>
    <w:rsid w:val="00D175F4"/>
    <w:rsid w:val="00D25279"/>
    <w:rsid w:val="00D26463"/>
    <w:rsid w:val="00D35C36"/>
    <w:rsid w:val="00D41061"/>
    <w:rsid w:val="00D43B0B"/>
    <w:rsid w:val="00D4675F"/>
    <w:rsid w:val="00D4758D"/>
    <w:rsid w:val="00D5034D"/>
    <w:rsid w:val="00D506DE"/>
    <w:rsid w:val="00D63451"/>
    <w:rsid w:val="00D63F0A"/>
    <w:rsid w:val="00D7077E"/>
    <w:rsid w:val="00D71163"/>
    <w:rsid w:val="00D7510F"/>
    <w:rsid w:val="00D75B66"/>
    <w:rsid w:val="00D830BE"/>
    <w:rsid w:val="00D92340"/>
    <w:rsid w:val="00D93B12"/>
    <w:rsid w:val="00D95D0C"/>
    <w:rsid w:val="00D96994"/>
    <w:rsid w:val="00D97DE3"/>
    <w:rsid w:val="00DA15A9"/>
    <w:rsid w:val="00DA1CCD"/>
    <w:rsid w:val="00DC2E94"/>
    <w:rsid w:val="00DC5FB0"/>
    <w:rsid w:val="00DC79BF"/>
    <w:rsid w:val="00DD1A54"/>
    <w:rsid w:val="00DD3AFD"/>
    <w:rsid w:val="00DE1EA0"/>
    <w:rsid w:val="00DE4B73"/>
    <w:rsid w:val="00DE54A7"/>
    <w:rsid w:val="00DE5D77"/>
    <w:rsid w:val="00DE7400"/>
    <w:rsid w:val="00DF2AB7"/>
    <w:rsid w:val="00DF7F69"/>
    <w:rsid w:val="00E019F1"/>
    <w:rsid w:val="00E01A31"/>
    <w:rsid w:val="00E042E9"/>
    <w:rsid w:val="00E07E2E"/>
    <w:rsid w:val="00E10760"/>
    <w:rsid w:val="00E11927"/>
    <w:rsid w:val="00E1246F"/>
    <w:rsid w:val="00E1546D"/>
    <w:rsid w:val="00E206FE"/>
    <w:rsid w:val="00E20C04"/>
    <w:rsid w:val="00E22907"/>
    <w:rsid w:val="00E26E59"/>
    <w:rsid w:val="00E32CB1"/>
    <w:rsid w:val="00E338E6"/>
    <w:rsid w:val="00E34767"/>
    <w:rsid w:val="00E43F28"/>
    <w:rsid w:val="00E44FCE"/>
    <w:rsid w:val="00E47195"/>
    <w:rsid w:val="00E478E6"/>
    <w:rsid w:val="00E62884"/>
    <w:rsid w:val="00E6389A"/>
    <w:rsid w:val="00E733D3"/>
    <w:rsid w:val="00E814EE"/>
    <w:rsid w:val="00E94FF5"/>
    <w:rsid w:val="00EA0D32"/>
    <w:rsid w:val="00EA26E8"/>
    <w:rsid w:val="00EA2AF7"/>
    <w:rsid w:val="00EA654F"/>
    <w:rsid w:val="00EB0B97"/>
    <w:rsid w:val="00EB15E3"/>
    <w:rsid w:val="00EB18D0"/>
    <w:rsid w:val="00EC2893"/>
    <w:rsid w:val="00EC2E3A"/>
    <w:rsid w:val="00EC47D6"/>
    <w:rsid w:val="00EC4F83"/>
    <w:rsid w:val="00EC5A3B"/>
    <w:rsid w:val="00ED2853"/>
    <w:rsid w:val="00ED334C"/>
    <w:rsid w:val="00ED5EFA"/>
    <w:rsid w:val="00EE1599"/>
    <w:rsid w:val="00EE7423"/>
    <w:rsid w:val="00EF3EAD"/>
    <w:rsid w:val="00EF429F"/>
    <w:rsid w:val="00EF7670"/>
    <w:rsid w:val="00F11923"/>
    <w:rsid w:val="00F11997"/>
    <w:rsid w:val="00F12141"/>
    <w:rsid w:val="00F12F8D"/>
    <w:rsid w:val="00F178F6"/>
    <w:rsid w:val="00F22675"/>
    <w:rsid w:val="00F2407F"/>
    <w:rsid w:val="00F24FD9"/>
    <w:rsid w:val="00F26BA0"/>
    <w:rsid w:val="00F27535"/>
    <w:rsid w:val="00F31B87"/>
    <w:rsid w:val="00F32ECF"/>
    <w:rsid w:val="00F32FF8"/>
    <w:rsid w:val="00F331B5"/>
    <w:rsid w:val="00F37AD8"/>
    <w:rsid w:val="00F419EB"/>
    <w:rsid w:val="00F43FD8"/>
    <w:rsid w:val="00F47250"/>
    <w:rsid w:val="00F54CAE"/>
    <w:rsid w:val="00F558EC"/>
    <w:rsid w:val="00F55917"/>
    <w:rsid w:val="00F60407"/>
    <w:rsid w:val="00F61FDA"/>
    <w:rsid w:val="00F65DA3"/>
    <w:rsid w:val="00F66F96"/>
    <w:rsid w:val="00F71DD5"/>
    <w:rsid w:val="00F812AD"/>
    <w:rsid w:val="00F82D34"/>
    <w:rsid w:val="00F865F5"/>
    <w:rsid w:val="00F87FFC"/>
    <w:rsid w:val="00F9786C"/>
    <w:rsid w:val="00FC078E"/>
    <w:rsid w:val="00FC0B1A"/>
    <w:rsid w:val="00FC6E2E"/>
    <w:rsid w:val="00FC7955"/>
    <w:rsid w:val="00FD0847"/>
    <w:rsid w:val="00FD174F"/>
    <w:rsid w:val="00FD3C34"/>
    <w:rsid w:val="00FD42C5"/>
    <w:rsid w:val="00FD5D41"/>
    <w:rsid w:val="00FE1144"/>
    <w:rsid w:val="00FE1980"/>
    <w:rsid w:val="00FE4BC1"/>
    <w:rsid w:val="00FF1D15"/>
    <w:rsid w:val="00FF370D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3A2BB"/>
  <w15:docId w15:val="{7F099E7E-E177-4005-A1D8-2230D2DA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07FA"/>
    <w:pPr>
      <w:spacing w:line="240" w:lineRule="atLeast"/>
    </w:pPr>
    <w:rPr>
      <w:rFonts w:asciiTheme="minorHAnsi" w:hAnsiTheme="minorHAnsi"/>
      <w:sz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D007FA"/>
    <w:pPr>
      <w:keepNext/>
      <w:numPr>
        <w:numId w:val="2"/>
      </w:numPr>
      <w:spacing w:before="240" w:after="120"/>
      <w:ind w:left="720" w:hanging="720"/>
      <w:outlineLvl w:val="0"/>
    </w:pPr>
    <w:rPr>
      <w:b/>
      <w:color w:val="666666" w:themeColor="background2"/>
      <w:sz w:val="28"/>
      <w:lang w:val="nl"/>
    </w:rPr>
  </w:style>
  <w:style w:type="paragraph" w:styleId="Kop2">
    <w:name w:val="heading 2"/>
    <w:basedOn w:val="Standaard"/>
    <w:next w:val="Standaard"/>
    <w:link w:val="Kop2Char"/>
    <w:uiPriority w:val="2"/>
    <w:qFormat/>
    <w:rsid w:val="00D007FA"/>
    <w:pPr>
      <w:keepNext/>
      <w:numPr>
        <w:ilvl w:val="1"/>
        <w:numId w:val="2"/>
      </w:numPr>
      <w:spacing w:before="240"/>
      <w:ind w:left="1077" w:hanging="1077"/>
      <w:outlineLvl w:val="1"/>
    </w:pPr>
    <w:rPr>
      <w:rFonts w:cs="Arial"/>
      <w:b/>
      <w:bCs/>
      <w:iCs/>
      <w:sz w:val="24"/>
      <w:szCs w:val="28"/>
      <w:lang w:val="nl"/>
    </w:rPr>
  </w:style>
  <w:style w:type="paragraph" w:styleId="Kop3">
    <w:name w:val="heading 3"/>
    <w:basedOn w:val="Standaard"/>
    <w:next w:val="Standaard"/>
    <w:link w:val="Kop3Char"/>
    <w:uiPriority w:val="2"/>
    <w:qFormat/>
    <w:rsid w:val="00C86C7C"/>
    <w:pPr>
      <w:keepNext/>
      <w:keepLines/>
      <w:numPr>
        <w:ilvl w:val="2"/>
        <w:numId w:val="2"/>
      </w:numPr>
      <w:spacing w:before="240"/>
      <w:ind w:left="1440" w:hanging="1440"/>
      <w:outlineLvl w:val="2"/>
    </w:pPr>
    <w:rPr>
      <w:rFonts w:eastAsiaTheme="majorEastAsia" w:cstheme="majorBidi"/>
      <w:b/>
      <w:bCs/>
      <w:color w:val="666666" w:themeColor="background2"/>
      <w:sz w:val="20"/>
    </w:rPr>
  </w:style>
  <w:style w:type="paragraph" w:styleId="Kop4">
    <w:name w:val="heading 4"/>
    <w:basedOn w:val="Standaard"/>
    <w:next w:val="Standaard"/>
    <w:link w:val="Kop4Char"/>
    <w:uiPriority w:val="2"/>
    <w:qFormat/>
    <w:rsid w:val="007B0AC7"/>
    <w:pPr>
      <w:keepNext/>
      <w:numPr>
        <w:ilvl w:val="3"/>
        <w:numId w:val="2"/>
      </w:numPr>
      <w:spacing w:before="240"/>
      <w:ind w:left="1701" w:hanging="1701"/>
      <w:outlineLvl w:val="3"/>
    </w:pPr>
    <w:rPr>
      <w:rFonts w:eastAsiaTheme="majorEastAsia" w:cstheme="majorBidi"/>
      <w:b/>
      <w:bCs/>
      <w:iCs/>
      <w:color w:val="CCCCCC" w:themeColor="accent4"/>
      <w:sz w:val="24"/>
      <w:lang w:val="nl"/>
    </w:rPr>
  </w:style>
  <w:style w:type="paragraph" w:styleId="Kop5">
    <w:name w:val="heading 5"/>
    <w:basedOn w:val="Standaard"/>
    <w:next w:val="Standaard"/>
    <w:link w:val="Kop5Char"/>
    <w:uiPriority w:val="9"/>
    <w:rsid w:val="0055439F"/>
    <w:pPr>
      <w:keepNext/>
      <w:keepLines/>
      <w:numPr>
        <w:ilvl w:val="4"/>
        <w:numId w:val="2"/>
      </w:numPr>
      <w:spacing w:before="200"/>
      <w:outlineLvl w:val="4"/>
    </w:pPr>
    <w:rPr>
      <w:rFonts w:eastAsiaTheme="majorEastAsia" w:cstheme="majorBidi"/>
      <w:color w:val="806E00" w:themeColor="accent1" w:themeShade="80"/>
    </w:rPr>
  </w:style>
  <w:style w:type="paragraph" w:styleId="Kop6">
    <w:name w:val="heading 6"/>
    <w:basedOn w:val="Standaard"/>
    <w:next w:val="Standaard"/>
    <w:link w:val="Kop6Char"/>
    <w:uiPriority w:val="9"/>
    <w:rsid w:val="0055439F"/>
    <w:pPr>
      <w:keepNext/>
      <w:keepLines/>
      <w:numPr>
        <w:ilvl w:val="5"/>
        <w:numId w:val="2"/>
      </w:numPr>
      <w:spacing w:before="200"/>
      <w:outlineLvl w:val="5"/>
    </w:pPr>
    <w:rPr>
      <w:rFonts w:eastAsiaTheme="majorEastAsia" w:cstheme="majorBidi"/>
      <w:i/>
      <w:iCs/>
      <w:color w:val="806E00" w:themeColor="accent1" w:themeShade="80"/>
    </w:rPr>
  </w:style>
  <w:style w:type="paragraph" w:styleId="Kop7">
    <w:name w:val="heading 7"/>
    <w:basedOn w:val="Standaard"/>
    <w:next w:val="Standaard"/>
    <w:link w:val="Kop7Char"/>
    <w:uiPriority w:val="9"/>
    <w:rsid w:val="0055439F"/>
    <w:pPr>
      <w:keepNext/>
      <w:keepLines/>
      <w:numPr>
        <w:ilvl w:val="6"/>
        <w:numId w:val="2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rsid w:val="0055439F"/>
    <w:pPr>
      <w:keepNext/>
      <w:keepLines/>
      <w:numPr>
        <w:ilvl w:val="7"/>
        <w:numId w:val="2"/>
      </w:numPr>
      <w:spacing w:before="200"/>
      <w:outlineLvl w:val="7"/>
    </w:pPr>
    <w:rPr>
      <w:rFonts w:eastAsiaTheme="majorEastAsia" w:cstheme="majorBidi"/>
      <w:color w:val="363636" w:themeColor="text1" w:themeTint="C9"/>
      <w:szCs w:val="20"/>
    </w:rPr>
  </w:style>
  <w:style w:type="paragraph" w:styleId="Kop9">
    <w:name w:val="heading 9"/>
    <w:basedOn w:val="Standaard"/>
    <w:next w:val="Standaard"/>
    <w:link w:val="Kop9Char"/>
    <w:uiPriority w:val="9"/>
    <w:rsid w:val="0055439F"/>
    <w:pPr>
      <w:keepNext/>
      <w:keepLines/>
      <w:numPr>
        <w:ilvl w:val="8"/>
        <w:numId w:val="2"/>
      </w:numPr>
      <w:spacing w:before="200"/>
      <w:outlineLvl w:val="8"/>
    </w:pPr>
    <w:rPr>
      <w:rFonts w:eastAsiaTheme="majorEastAsia" w:cstheme="majorBidi"/>
      <w:i/>
      <w:iCs/>
      <w:color w:val="363636" w:themeColor="text1" w:themeTint="C9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rsid w:val="00BF604D"/>
    <w:pPr>
      <w:ind w:left="720"/>
      <w:contextualSpacing/>
    </w:pPr>
  </w:style>
  <w:style w:type="paragraph" w:customStyle="1" w:styleId="Bullet">
    <w:name w:val="Bullet"/>
    <w:basedOn w:val="Lijstalinea"/>
    <w:link w:val="BulletChar"/>
    <w:qFormat/>
    <w:rsid w:val="00BF604D"/>
    <w:pPr>
      <w:numPr>
        <w:numId w:val="1"/>
      </w:numPr>
    </w:pPr>
  </w:style>
  <w:style w:type="paragraph" w:styleId="Voettekst">
    <w:name w:val="footer"/>
    <w:basedOn w:val="Standaard"/>
    <w:link w:val="VoettekstChar"/>
    <w:rsid w:val="00E87A8C"/>
    <w:pPr>
      <w:tabs>
        <w:tab w:val="center" w:pos="4153"/>
        <w:tab w:val="right" w:pos="8306"/>
      </w:tabs>
    </w:pPr>
    <w:rPr>
      <w:color w:val="A6A6A6" w:themeColor="background1" w:themeShade="A6"/>
    </w:rPr>
  </w:style>
  <w:style w:type="character" w:styleId="Hyperlink">
    <w:name w:val="Hyperlink"/>
    <w:basedOn w:val="Standaardalinea-lettertype"/>
    <w:uiPriority w:val="99"/>
    <w:rsid w:val="00BA0091"/>
    <w:rPr>
      <w:rFonts w:ascii="Trebuchet MS" w:hAnsi="Trebuchet MS"/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2"/>
    <w:rsid w:val="00C86C7C"/>
    <w:rPr>
      <w:rFonts w:asciiTheme="minorHAnsi" w:eastAsiaTheme="majorEastAsia" w:hAnsiTheme="minorHAnsi" w:cstheme="majorBidi"/>
      <w:b/>
      <w:bCs/>
      <w:color w:val="666666" w:themeColor="background2"/>
      <w:sz w:val="20"/>
      <w:lang w:eastAsia="en-US"/>
    </w:rPr>
  </w:style>
  <w:style w:type="character" w:customStyle="1" w:styleId="Kop4Char">
    <w:name w:val="Kop 4 Char"/>
    <w:basedOn w:val="Standaardalinea-lettertype"/>
    <w:link w:val="Kop4"/>
    <w:uiPriority w:val="2"/>
    <w:rsid w:val="007B0AC7"/>
    <w:rPr>
      <w:rFonts w:asciiTheme="minorHAnsi" w:eastAsiaTheme="majorEastAsia" w:hAnsiTheme="minorHAnsi" w:cstheme="majorBidi"/>
      <w:b/>
      <w:bCs/>
      <w:iCs/>
      <w:color w:val="CCCCCC" w:themeColor="accent4"/>
      <w:lang w:val="nl"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BA0091"/>
    <w:rPr>
      <w:rFonts w:asciiTheme="minorHAnsi" w:eastAsiaTheme="majorEastAsia" w:hAnsiTheme="minorHAnsi" w:cstheme="majorBidi"/>
      <w:color w:val="806E00" w:themeColor="accent1" w:themeShade="80"/>
      <w:sz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BA0091"/>
    <w:rPr>
      <w:rFonts w:asciiTheme="minorHAnsi" w:eastAsiaTheme="majorEastAsia" w:hAnsiTheme="minorHAnsi" w:cstheme="majorBidi"/>
      <w:i/>
      <w:iCs/>
      <w:color w:val="806E00" w:themeColor="accent1" w:themeShade="80"/>
      <w:sz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BA0091"/>
    <w:rPr>
      <w:rFonts w:asciiTheme="minorHAnsi" w:eastAsiaTheme="majorEastAsia" w:hAnsiTheme="minorHAnsi" w:cstheme="majorBidi"/>
      <w:i/>
      <w:iCs/>
      <w:color w:val="404040" w:themeColor="text1" w:themeTint="BF"/>
      <w:sz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BA0091"/>
    <w:rPr>
      <w:rFonts w:asciiTheme="minorHAnsi" w:eastAsiaTheme="majorEastAsia" w:hAnsiTheme="minorHAnsi" w:cstheme="majorBidi"/>
      <w:color w:val="363636" w:themeColor="text1" w:themeTint="C9"/>
      <w:sz w:val="22"/>
      <w:szCs w:val="20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BA0091"/>
    <w:rPr>
      <w:rFonts w:asciiTheme="minorHAnsi" w:eastAsiaTheme="majorEastAsia" w:hAnsiTheme="minorHAnsi" w:cstheme="majorBidi"/>
      <w:i/>
      <w:iCs/>
      <w:color w:val="363636" w:themeColor="text1" w:themeTint="C9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190C62"/>
    <w:rPr>
      <w:rFonts w:ascii="Trebuchet MS" w:hAnsi="Trebuchet MS"/>
      <w:color w:val="A6A6A6" w:themeColor="background1" w:themeShade="A6"/>
      <w:sz w:val="18"/>
      <w:lang w:val="en-GB" w:eastAsia="en-US"/>
    </w:rPr>
  </w:style>
  <w:style w:type="table" w:styleId="Tabelraster">
    <w:name w:val="Table Grid"/>
    <w:aliases w:val="Tabel"/>
    <w:basedOn w:val="Standaardtabel"/>
    <w:rsid w:val="006B6374"/>
    <w:pPr>
      <w:tabs>
        <w:tab w:val="left" w:pos="5670"/>
      </w:tabs>
    </w:pPr>
    <w:rPr>
      <w:rFonts w:ascii="Trebuchet MS" w:hAnsi="Trebuchet MS"/>
      <w:lang w:val="en-GB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tekst">
    <w:name w:val="header"/>
    <w:basedOn w:val="Standaard"/>
    <w:link w:val="KoptekstChar"/>
    <w:rsid w:val="003C054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3C054A"/>
    <w:rPr>
      <w:rFonts w:ascii="Arial" w:hAnsi="Arial"/>
      <w:sz w:val="18"/>
      <w:lang w:eastAsia="en-US"/>
    </w:rPr>
  </w:style>
  <w:style w:type="character" w:customStyle="1" w:styleId="Kop1Char">
    <w:name w:val="Kop 1 Char"/>
    <w:basedOn w:val="Standaardalinea-lettertype"/>
    <w:link w:val="Kop1"/>
    <w:rsid w:val="00D007FA"/>
    <w:rPr>
      <w:rFonts w:asciiTheme="minorHAnsi" w:hAnsiTheme="minorHAnsi"/>
      <w:b/>
      <w:color w:val="666666" w:themeColor="background2"/>
      <w:sz w:val="28"/>
      <w:lang w:val="nl" w:eastAsia="en-US"/>
    </w:rPr>
  </w:style>
  <w:style w:type="character" w:customStyle="1" w:styleId="Kop2Char">
    <w:name w:val="Kop 2 Char"/>
    <w:basedOn w:val="Standaardalinea-lettertype"/>
    <w:link w:val="Kop2"/>
    <w:uiPriority w:val="2"/>
    <w:rsid w:val="00D007FA"/>
    <w:rPr>
      <w:rFonts w:asciiTheme="minorHAnsi" w:hAnsiTheme="minorHAnsi" w:cs="Arial"/>
      <w:b/>
      <w:bCs/>
      <w:iCs/>
      <w:szCs w:val="28"/>
      <w:lang w:val="nl" w:eastAsia="en-US"/>
    </w:rPr>
  </w:style>
  <w:style w:type="table" w:customStyle="1" w:styleId="Calendar4">
    <w:name w:val="Calendar 4"/>
    <w:basedOn w:val="Standaardtabel"/>
    <w:uiPriority w:val="99"/>
    <w:qFormat/>
    <w:rsid w:val="008D273F"/>
    <w:pPr>
      <w:snapToGrid w:val="0"/>
    </w:pPr>
    <w:rPr>
      <w:rFonts w:asciiTheme="minorHAnsi" w:eastAsiaTheme="minorEastAsia" w:hAnsiTheme="minorHAnsi" w:cstheme="minorBidi"/>
      <w:b/>
      <w:bCs/>
      <w:color w:val="D9D9D9" w:themeColor="background1" w:themeShade="D9"/>
      <w:sz w:val="16"/>
      <w:szCs w:val="16"/>
      <w:lang w:val="en-US" w:eastAsia="en-US" w:bidi="en-US"/>
    </w:rPr>
    <w:tblPr>
      <w:tblStyleRowBandSize w:val="1"/>
      <w:tblBorders>
        <w:top w:val="single" w:sz="4" w:space="0" w:color="666666" w:themeColor="accent2"/>
        <w:left w:val="single" w:sz="4" w:space="0" w:color="666666" w:themeColor="accent2"/>
        <w:bottom w:val="single" w:sz="4" w:space="0" w:color="666666" w:themeColor="accent2"/>
        <w:right w:val="single" w:sz="4" w:space="0" w:color="666666" w:themeColor="accent2"/>
      </w:tblBorders>
    </w:tblPr>
    <w:tcPr>
      <w:shd w:val="clear" w:color="auto" w:fill="806E00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character" w:customStyle="1" w:styleId="LijstalineaChar">
    <w:name w:val="Lijstalinea Char"/>
    <w:basedOn w:val="Standaardalinea-lettertype"/>
    <w:link w:val="Lijstalinea"/>
    <w:rsid w:val="00BF604D"/>
    <w:rPr>
      <w:rFonts w:ascii="Trebuchet MS" w:hAnsi="Trebuchet MS"/>
      <w:sz w:val="20"/>
      <w:lang w:val="en-GB" w:eastAsia="en-US"/>
    </w:rPr>
  </w:style>
  <w:style w:type="character" w:customStyle="1" w:styleId="BulletChar">
    <w:name w:val="Bullet Char"/>
    <w:basedOn w:val="LijstalineaChar"/>
    <w:link w:val="Bullet"/>
    <w:rsid w:val="00BF604D"/>
    <w:rPr>
      <w:rFonts w:asciiTheme="minorHAnsi" w:hAnsiTheme="minorHAnsi"/>
      <w:sz w:val="22"/>
      <w:lang w:val="en-GB" w:eastAsia="en-US"/>
    </w:rPr>
  </w:style>
  <w:style w:type="table" w:customStyle="1" w:styleId="Cegeka">
    <w:name w:val="Cegeka"/>
    <w:basedOn w:val="Standaardtabel"/>
    <w:uiPriority w:val="99"/>
    <w:rsid w:val="00FC078E"/>
    <w:rPr>
      <w:rFonts w:ascii="Trebuchet MS" w:hAnsi="Trebuchet MS"/>
      <w:color w:val="FFDD00" w:themeColor="accent1"/>
      <w:sz w:val="20"/>
    </w:rPr>
    <w:tblPr/>
    <w:tblStylePr w:type="firstRow">
      <w:pPr>
        <w:wordWrap/>
        <w:spacing w:beforeLines="0" w:beforeAutospacing="0" w:afterLines="0" w:afterAutospacing="0"/>
      </w:pPr>
      <w:rPr>
        <w:rFonts w:ascii="Trebuchet MS" w:hAnsi="Trebuchet MS"/>
        <w:b/>
        <w:color w:val="FFDD00" w:themeColor="accent1"/>
        <w:sz w:val="24"/>
      </w:rPr>
      <w:tblPr/>
      <w:trPr>
        <w:cantSplit/>
        <w:tblHeader/>
      </w:trPr>
      <w:tcPr>
        <w:shd w:val="clear" w:color="auto" w:fill="D9D9D9" w:themeFill="background1" w:themeFillShade="D9"/>
      </w:tcPr>
    </w:tblStylePr>
  </w:style>
  <w:style w:type="paragraph" w:styleId="Bijschrift">
    <w:name w:val="caption"/>
    <w:basedOn w:val="Standaard"/>
    <w:next w:val="Standaard"/>
    <w:rsid w:val="00AE0CEF"/>
    <w:rPr>
      <w:b/>
      <w:bCs/>
      <w:color w:val="FFDD00" w:themeColor="accent1"/>
      <w:szCs w:val="18"/>
    </w:rPr>
  </w:style>
  <w:style w:type="paragraph" w:styleId="Kopvaninhoudsopgave">
    <w:name w:val="TOC Heading"/>
    <w:basedOn w:val="Standaard"/>
    <w:next w:val="Standaard"/>
    <w:uiPriority w:val="39"/>
    <w:unhideWhenUsed/>
    <w:rsid w:val="004776EF"/>
    <w:pPr>
      <w:keepLines/>
      <w:spacing w:after="120"/>
    </w:pPr>
    <w:rPr>
      <w:rFonts w:eastAsiaTheme="majorEastAsia" w:cstheme="majorBidi"/>
      <w:b/>
      <w:bCs/>
      <w:color w:val="666666" w:themeColor="background2"/>
      <w:sz w:val="28"/>
      <w:szCs w:val="28"/>
      <w:lang w:val="en-US" w:eastAsia="ja-JP"/>
    </w:rPr>
  </w:style>
  <w:style w:type="paragraph" w:styleId="Ballontekst">
    <w:name w:val="Balloon Text"/>
    <w:basedOn w:val="Standaard"/>
    <w:link w:val="BallontekstChar"/>
    <w:rsid w:val="00D048CE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048CE"/>
    <w:rPr>
      <w:rFonts w:ascii="Trebuchet MS" w:hAnsi="Trebuchet MS" w:cs="Tahoma"/>
      <w:sz w:val="16"/>
      <w:szCs w:val="16"/>
      <w:lang w:val="en-GB" w:eastAsia="en-US"/>
    </w:rPr>
  </w:style>
  <w:style w:type="paragraph" w:styleId="Inhopg2">
    <w:name w:val="toc 2"/>
    <w:basedOn w:val="Inhopg1"/>
    <w:next w:val="Standaard"/>
    <w:uiPriority w:val="39"/>
    <w:rsid w:val="00DD1A54"/>
    <w:pPr>
      <w:ind w:left="200"/>
    </w:pPr>
  </w:style>
  <w:style w:type="paragraph" w:styleId="Inhopg1">
    <w:name w:val="toc 1"/>
    <w:basedOn w:val="Standaard"/>
    <w:next w:val="Standaard"/>
    <w:uiPriority w:val="39"/>
    <w:rsid w:val="00DD1A54"/>
    <w:pPr>
      <w:tabs>
        <w:tab w:val="left" w:pos="799"/>
        <w:tab w:val="right" w:leader="dot" w:pos="8949"/>
      </w:tabs>
      <w:spacing w:after="100"/>
    </w:pPr>
  </w:style>
  <w:style w:type="character" w:styleId="Tekstvantijdelijkeaanduiding">
    <w:name w:val="Placeholder Text"/>
    <w:basedOn w:val="Standaardalinea-lettertype"/>
    <w:rsid w:val="00D03E51"/>
    <w:rPr>
      <w:color w:val="808080"/>
    </w:rPr>
  </w:style>
  <w:style w:type="paragraph" w:styleId="Inhopg3">
    <w:name w:val="toc 3"/>
    <w:basedOn w:val="Standaard"/>
    <w:next w:val="Standaard"/>
    <w:uiPriority w:val="39"/>
    <w:unhideWhenUsed/>
    <w:rsid w:val="004776EF"/>
    <w:pPr>
      <w:spacing w:after="100" w:line="276" w:lineRule="auto"/>
      <w:ind w:left="440"/>
    </w:pPr>
    <w:rPr>
      <w:rFonts w:eastAsiaTheme="minorEastAsia" w:cstheme="minorBidi"/>
      <w:szCs w:val="22"/>
      <w:lang w:val="en-US" w:eastAsia="ja-JP"/>
    </w:rPr>
  </w:style>
  <w:style w:type="paragraph" w:styleId="Tekstzonderopmaak">
    <w:name w:val="Plain Text"/>
    <w:basedOn w:val="Standaard"/>
    <w:link w:val="TekstzonderopmaakChar"/>
    <w:uiPriority w:val="99"/>
    <w:unhideWhenUsed/>
    <w:rsid w:val="009A6C34"/>
    <w:pPr>
      <w:spacing w:line="240" w:lineRule="auto"/>
    </w:pPr>
    <w:rPr>
      <w:rFonts w:ascii="Calibri" w:hAnsi="Calibri"/>
      <w:szCs w:val="22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A6C34"/>
    <w:rPr>
      <w:rFonts w:ascii="Calibri" w:hAnsi="Calibr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lijn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erfcommunicatie@delijn.be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pps\OneDrive%20-%20DeLijn\Desktop\sjablonen%20in%20word_6-2023\Sjabloon-brief-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17D5BEA29541EEBB0F6F45406D5C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DB9DB5-03AC-4EF5-83C5-C8F3CCC26843}"/>
      </w:docPartPr>
      <w:docPartBody>
        <w:p w:rsidR="00186599" w:rsidRDefault="00186599">
          <w:pPr>
            <w:pStyle w:val="AC17D5BEA29541EEBB0F6F45406D5C67"/>
          </w:pPr>
          <w:r w:rsidRPr="00197B28">
            <w:rPr>
              <w:rStyle w:val="Tekstvantijdelijkeaanduiding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99"/>
    <w:rsid w:val="000B3AD6"/>
    <w:rsid w:val="00186599"/>
    <w:rsid w:val="00256229"/>
    <w:rsid w:val="002E1765"/>
    <w:rsid w:val="002F7172"/>
    <w:rsid w:val="0040776A"/>
    <w:rsid w:val="0043174A"/>
    <w:rsid w:val="004C524F"/>
    <w:rsid w:val="00FD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rPr>
      <w:color w:val="808080"/>
    </w:rPr>
  </w:style>
  <w:style w:type="paragraph" w:customStyle="1" w:styleId="AC17D5BEA29541EEBB0F6F45406D5C67">
    <w:name w:val="AC17D5BEA29541EEBB0F6F45406D5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Lijn">
      <a:dk1>
        <a:srgbClr val="000000"/>
      </a:dk1>
      <a:lt1>
        <a:srgbClr val="FFFFFF"/>
      </a:lt1>
      <a:dk2>
        <a:srgbClr val="000000"/>
      </a:dk2>
      <a:lt2>
        <a:srgbClr val="666666"/>
      </a:lt2>
      <a:accent1>
        <a:srgbClr val="FFDD00"/>
      </a:accent1>
      <a:accent2>
        <a:srgbClr val="666666"/>
      </a:accent2>
      <a:accent3>
        <a:srgbClr val="999999"/>
      </a:accent3>
      <a:accent4>
        <a:srgbClr val="CCCCCC"/>
      </a:accent4>
      <a:accent5>
        <a:srgbClr val="000099"/>
      </a:accent5>
      <a:accent6>
        <a:srgbClr val="FFFFFF"/>
      </a:accent6>
      <a:hlink>
        <a:srgbClr val="376EAC"/>
      </a:hlink>
      <a:folHlink>
        <a:srgbClr val="1A427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7c39ca50-98bd-4160-b872-a8563b4a0b41">
      <Value>1</Value>
    </TaxCatchAll>
    <SharedWithUsers xmlns="baa75ea4-2ee0-47fe-a193-ccb12add8fab">
      <UserInfo>
        <DisplayName>Intranet Informatie Beheerder</DisplayName>
        <AccountId>12046</AccountId>
        <AccountType/>
      </UserInfo>
      <UserInfo>
        <DisplayName>Intranet Auteur</DisplayName>
        <AccountId>6837</AccountId>
        <AccountType/>
      </UserInfo>
      <UserInfo>
        <DisplayName>Intranet Bezoeker</DisplayName>
        <AccountId>6844</AccountId>
        <AccountType/>
      </UserInfo>
      <UserInfo>
        <DisplayName>Intranet Exploitatie Informatie Beheerder</DisplayName>
        <AccountId>6849</AccountId>
        <AccountType/>
      </UserInfo>
      <UserInfo>
        <DisplayName>Intranet Fin en admin Informatie Beheerder</DisplayName>
        <AccountId>6839</AccountId>
        <AccountType/>
      </UserInfo>
      <UserInfo>
        <DisplayName>Intranet HR Informatie Beheerder</DisplayName>
        <AccountId>59</AccountId>
        <AccountType/>
      </UserInfo>
      <UserInfo>
        <DisplayName>Intranet Techniek Informatie Beheerder</DisplayName>
        <AccountId>6896</AccountId>
        <AccountType/>
      </UserInfo>
      <UserInfo>
        <DisplayName>Intranet HR Auteur</DisplayName>
        <AccountId>6868</AccountId>
        <AccountType/>
      </UserInfo>
    </SharedWithUsers>
    <lcf76f155ced4ddcb4097134ff3c332f xmlns="d44c5bb4-5027-45b4-a074-19d2606a2c8e">
      <Terms xmlns="http://schemas.microsoft.com/office/infopath/2007/PartnerControls"/>
    </lcf76f155ced4ddcb4097134ff3c332f>
    <e881e6b9cd104888a592270f7bcfce51 xmlns="baa75ea4-2ee0-47fe-a193-ccb12add8fab">
      <Terms xmlns="http://schemas.microsoft.com/office/infopath/2007/PartnerControls"/>
    </e881e6b9cd104888a592270f7bcfce51>
    <DATE xmlns="d44c5bb4-5027-45b4-a074-19d2606a2c8e" xsi:nil="true"/>
    <d03f82b60a384016bada4fddfd236408 xmlns="baa75ea4-2ee0-47fe-a193-ccb12add8fab">
      <Terms xmlns="http://schemas.microsoft.com/office/infopath/2007/PartnerControls"/>
    </d03f82b60a384016bada4fddfd236408>
    <m123105d549b4efda412710f2ffb1c1e xmlns="baa75ea4-2ee0-47fe-a193-ccb12add8fab">
      <Terms xmlns="http://schemas.microsoft.com/office/infopath/2007/PartnerControls"/>
    </m123105d549b4efda412710f2ffb1c1e>
    <_Archiveren xmlns="7c39ca50-98bd-4160-b872-a8563b4a0b41">false</_Archiveren>
    <m9dcf81a50104f2fb44414782ea2b465 xmlns="baa75ea4-2ee0-47fe-a193-ccb12add8fab">
      <Terms xmlns="http://schemas.microsoft.com/office/infopath/2007/PartnerControls"/>
    </m9dcf81a50104f2fb44414782ea2b465>
    <l7e80bfc3d604bfe864a6230421f44cc xmlns="baa75ea4-2ee0-47fe-a193-ccb12add8fab">
      <Terms xmlns="http://schemas.microsoft.com/office/infopath/2007/PartnerControls"/>
    </l7e80bfc3d604bfe864a6230421f44cc>
    <d187ea9943c74999a389115afa0f735e xmlns="7c39ca50-98bd-4160-b872-a8563b4a0b41">
      <Terms xmlns="http://schemas.microsoft.com/office/infopath/2007/PartnerControls"/>
    </d187ea9943c74999a389115afa0f735e>
    <d4abd44482ce49b7a54f624feffaf8b6 xmlns="7c39ca50-98bd-4160-b872-a8563b4a0b4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Communicatie</TermName>
          <TermId xmlns="http://schemas.microsoft.com/office/infopath/2007/PartnerControls">d76836ae-46d9-4a7d-8b6d-b33d7cd8556c</TermId>
        </TermInfo>
      </Terms>
    </d4abd44482ce49b7a54f624feffaf8b6>
    <Datum xmlns="7c39ca50-98bd-4160-b872-a8563b4a0b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A8181FD166546891C35D6328A71FC" ma:contentTypeVersion="37" ma:contentTypeDescription="Create a new document." ma:contentTypeScope="" ma:versionID="16f3ec7b43500e40e758f72ca82fa2f8">
  <xsd:schema xmlns:xsd="http://www.w3.org/2001/XMLSchema" xmlns:xs="http://www.w3.org/2001/XMLSchema" xmlns:p="http://schemas.microsoft.com/office/2006/metadata/properties" xmlns:ns2="7c39ca50-98bd-4160-b872-a8563b4a0b41" xmlns:ns3="baa75ea4-2ee0-47fe-a193-ccb12add8fab" xmlns:ns4="d44c5bb4-5027-45b4-a074-19d2606a2c8e" targetNamespace="http://schemas.microsoft.com/office/2006/metadata/properties" ma:root="true" ma:fieldsID="d4833500f69a6e7eecb6ecf830a02118" ns2:_="" ns3:_="" ns4:_="">
    <xsd:import namespace="7c39ca50-98bd-4160-b872-a8563b4a0b41"/>
    <xsd:import namespace="baa75ea4-2ee0-47fe-a193-ccb12add8fab"/>
    <xsd:import namespace="d44c5bb4-5027-45b4-a074-19d2606a2c8e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2:d187ea9943c74999a389115afa0f735e" minOccurs="0"/>
                <xsd:element ref="ns2:TaxCatchAll" minOccurs="0"/>
                <xsd:element ref="ns2:d4abd44482ce49b7a54f624feffaf8b6" minOccurs="0"/>
                <xsd:element ref="ns2:_Archiveren" minOccurs="0"/>
                <xsd:element ref="ns3:m123105d549b4efda412710f2ffb1c1e" minOccurs="0"/>
                <xsd:element ref="ns4:MediaServiceMetadata" minOccurs="0"/>
                <xsd:element ref="ns4:MediaServiceFastMetadata" minOccurs="0"/>
                <xsd:element ref="ns3:m9dcf81a50104f2fb44414782ea2b465" minOccurs="0"/>
                <xsd:element ref="ns3:l7e80bfc3d604bfe864a6230421f44cc" minOccurs="0"/>
                <xsd:element ref="ns3:d03f82b60a384016bada4fddfd236408" minOccurs="0"/>
                <xsd:element ref="ns3:e881e6b9cd104888a592270f7bcfce51" minOccurs="0"/>
                <xsd:element ref="ns3:SharedWithUsers" minOccurs="0"/>
                <xsd:element ref="ns3:SharedWithDetails" minOccurs="0"/>
                <xsd:element ref="ns4:MediaLengthInSecond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lcf76f155ced4ddcb4097134ff3c332f" minOccurs="0"/>
                <xsd:element ref="ns4:DAT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9ca50-98bd-4160-b872-a8563b4a0b41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_Datum" ma:description="generieke datum" ma:format="DateOnly" ma:internalName="Datum">
      <xsd:simpleType>
        <xsd:restriction base="dms:DateTime"/>
      </xsd:simpleType>
    </xsd:element>
    <xsd:element name="d187ea9943c74999a389115afa0f735e" ma:index="10" nillable="true" ma:taxonomy="true" ma:internalName="d187ea9943c74999a389115afa0f735e" ma:taxonomyFieldName="_SoortDocument" ma:displayName="_Soort Document" ma:default="" ma:fieldId="{d187ea99-43c7-4999-a389-115afa0f735e}" ma:sspId="2ceb87b1-9875-4121-b096-5d1f2ece7426" ma:termSetId="7fb89aed-9653-4c43-b44e-6eae3164a1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93546342-c23a-4bc2-a056-f3235761f518}" ma:internalName="TaxCatchAll" ma:showField="CatchAllData" ma:web="baa75ea4-2ee0-47fe-a193-ccb12add8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abd44482ce49b7a54f624feffaf8b6" ma:index="13" nillable="true" ma:taxonomy="true" ma:internalName="d4abd44482ce49b7a54f624feffaf8b6" ma:taxonomyFieldName="_BusinessUnit" ma:displayName="_Business Unit" ma:readOnly="false" ma:default="1;#Communicatie|d76836ae-46d9-4a7d-8b6d-b33d7cd8556c" ma:fieldId="{d4abd444-82ce-49b7-a54f-624feffaf8b6}" ma:sspId="2ceb87b1-9875-4121-b096-5d1f2ece7426" ma:termSetId="791712c0-dae3-489b-a080-97bffc8731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Archiveren" ma:index="14" nillable="true" ma:displayName="_Archiveren" ma:default="0" ma:indexed="true" ma:internalName="_Archivere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75ea4-2ee0-47fe-a193-ccb12add8fab" elementFormDefault="qualified">
    <xsd:import namespace="http://schemas.microsoft.com/office/2006/documentManagement/types"/>
    <xsd:import namespace="http://schemas.microsoft.com/office/infopath/2007/PartnerControls"/>
    <xsd:element name="m123105d549b4efda412710f2ffb1c1e" ma:index="18" nillable="true" ma:taxonomy="true" ma:internalName="m123105d549b4efda412710f2ffb1c1e" ma:taxonomyFieldName="CommunicatieKanaal" ma:displayName="CommunicatieKanaal" ma:default="" ma:fieldId="{6123105d-549b-4efd-a412-710f2ffb1c1e}" ma:sspId="2ceb87b1-9875-4121-b096-5d1f2ece7426" ma:termSetId="d08035c8-74e5-4bc1-9e33-51d8e4d44a4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9dcf81a50104f2fb44414782ea2b465" ma:index="22" nillable="true" ma:taxonomy="true" ma:internalName="m9dcf81a50104f2fb44414782ea2b465" ma:taxonomyFieldName="Applicatie" ma:displayName="Applicatie" ma:default="" ma:fieldId="{69dcf81a-5010-4f2f-b444-14782ea2b465}" ma:sspId="2ceb87b1-9875-4121-b096-5d1f2ece7426" ma:termSetId="b0035bc5-ddcf-47db-acc9-c1dfa00c50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e80bfc3d604bfe864a6230421f44cc" ma:index="24" nillable="true" ma:taxonomy="true" ma:internalName="l7e80bfc3d604bfe864a6230421f44cc" ma:taxonomyFieldName="TypeCommunicatie" ma:displayName="TypeCommunicatie" ma:default="" ma:fieldId="{57e80bfc-3d60-4bfe-864a-6230421f44cc}" ma:sspId="2ceb87b1-9875-4121-b096-5d1f2ece7426" ma:termSetId="112eb3d3-a883-4a56-86e2-05f7fa8fec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3f82b60a384016bada4fddfd236408" ma:index="25" nillable="true" ma:taxonomy="true" ma:internalName="d03f82b60a384016bada4fddfd236408" ma:taxonomyFieldName="_Onderwerp" ma:displayName="_Onderwerp" ma:default="" ma:fieldId="{d03f82b6-0a38-4016-bada-4fddfd236408}" ma:sspId="2ceb87b1-9875-4121-b096-5d1f2ece7426" ma:termSetId="327d6c37-f305-41a2-9177-1477aaa828d4" ma:anchorId="36628b30-9ee5-4672-bf19-7e155728ccdd" ma:open="true" ma:isKeyword="false">
      <xsd:complexType>
        <xsd:sequence>
          <xsd:element ref="pc:Terms" minOccurs="0" maxOccurs="1"/>
        </xsd:sequence>
      </xsd:complexType>
    </xsd:element>
    <xsd:element name="e881e6b9cd104888a592270f7bcfce51" ma:index="27" nillable="true" ma:taxonomy="true" ma:internalName="e881e6b9cd104888a592270f7bcfce51" ma:taxonomyFieldName="MM_BU" ma:displayName="MM_BU" ma:default="" ma:fieldId="{e881e6b9-cd10-4888-a592-270f7bcfce51}" ma:sspId="2ceb87b1-9875-4121-b096-5d1f2ece7426" ma:termSetId="791712c0-dae3-489b-a080-97bffc8731af" ma:anchorId="d76836ae-46d9-4a7d-8b6d-b33d7cd8556c" ma:open="false" ma:isKeyword="false">
      <xsd:complexType>
        <xsd:sequence>
          <xsd:element ref="pc:Terms" minOccurs="0" maxOccurs="1"/>
        </xsd:sequence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5bb4-5027-45b4-a074-19d2606a2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2ceb87b1-9875-4121-b096-5d1f2ece7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42" nillable="true" ma:displayName="DATE" ma:format="DateOnly" ma:internalName="DATE">
      <xsd:simpleType>
        <xsd:restriction base="dms:DateTim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2550E-FDCB-467B-B146-A86C5F3051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8339D-FDB1-4163-8728-A50311CD793E}">
  <ds:schemaRefs>
    <ds:schemaRef ds:uri="http://schemas.microsoft.com/office/2006/metadata/properties"/>
    <ds:schemaRef ds:uri="44a0fdda-ce7e-46d6-a73e-10b640f37a9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980b4474-ed0c-45bd-b97b-a27062ead306"/>
    <ds:schemaRef ds:uri="http://schemas.microsoft.com/sharepoint/v3"/>
    <ds:schemaRef ds:uri="http://www.w3.org/XML/1998/namespace"/>
    <ds:schemaRef ds:uri="7c39ca50-98bd-4160-b872-a8563b4a0b41"/>
    <ds:schemaRef ds:uri="baa75ea4-2ee0-47fe-a193-ccb12add8fab"/>
    <ds:schemaRef ds:uri="d44c5bb4-5027-45b4-a074-19d2606a2c8e"/>
  </ds:schemaRefs>
</ds:datastoreItem>
</file>

<file path=customXml/itemProps3.xml><?xml version="1.0" encoding="utf-8"?>
<ds:datastoreItem xmlns:ds="http://schemas.openxmlformats.org/officeDocument/2006/customXml" ds:itemID="{28136654-4172-4283-9C90-6FF246AA5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9ca50-98bd-4160-b872-a8563b4a0b41"/>
    <ds:schemaRef ds:uri="baa75ea4-2ee0-47fe-a193-ccb12add8fab"/>
    <ds:schemaRef ds:uri="d44c5bb4-5027-45b4-a074-19d2606a2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C02CA-F76E-4B0E-91A5-D4A6D0F565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Sjabloon-brief-Word</Template>
  <TotalTime>8</TotalTime>
  <Pages>3</Pages>
  <Words>495</Words>
  <Characters>2725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Sjabloon brief Word</vt:lpstr>
      <vt:lpstr>Document title</vt:lpstr>
    </vt:vector>
  </TitlesOfParts>
  <Company>De Lijn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brief Word</dc:title>
  <dc:creator>Patrick Sleeuwaert</dc:creator>
  <cp:keywords>Sjablonen</cp:keywords>
  <cp:lastModifiedBy>Elke Meert</cp:lastModifiedBy>
  <cp:revision>2</cp:revision>
  <cp:lastPrinted>2022-05-03T12:06:00Z</cp:lastPrinted>
  <dcterms:created xsi:type="dcterms:W3CDTF">2025-01-29T12:38:00Z</dcterms:created>
  <dcterms:modified xsi:type="dcterms:W3CDTF">2025-01-29T12:38:00Z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vmDocType">
    <vt:lpwstr>brief</vt:lpwstr>
  </property>
  <property fmtid="{D5CDD505-2E9C-101B-9397-08002B2CF9AE}" pid="3" name="vvmOrgName1">
    <vt:lpwstr>De Lijn Centrale Diensten</vt:lpwstr>
  </property>
  <property fmtid="{D5CDD505-2E9C-101B-9397-08002B2CF9AE}" pid="4" name="vvmOrgName2">
    <vt:lpwstr>Vlaamse Vervoermaatschappij</vt:lpwstr>
  </property>
  <property fmtid="{D5CDD505-2E9C-101B-9397-08002B2CF9AE}" pid="5" name="vvmPhone">
    <vt:lpwstr>015 40 87 11</vt:lpwstr>
  </property>
  <property fmtid="{D5CDD505-2E9C-101B-9397-08002B2CF9AE}" pid="6" name="vvmFax">
    <vt:lpwstr>015 40 87 09</vt:lpwstr>
  </property>
  <property fmtid="{D5CDD505-2E9C-101B-9397-08002B2CF9AE}" pid="7" name="vvmIBAN">
    <vt:lpwstr>BE64 3751 1173 1652</vt:lpwstr>
  </property>
  <property fmtid="{D5CDD505-2E9C-101B-9397-08002B2CF9AE}" pid="8" name="vvmBIC">
    <vt:lpwstr>BBRUBEBB</vt:lpwstr>
  </property>
  <property fmtid="{D5CDD505-2E9C-101B-9397-08002B2CF9AE}" pid="9" name="vvmBank">
    <vt:lpwstr>ING 375-1117316-52</vt:lpwstr>
  </property>
  <property fmtid="{D5CDD505-2E9C-101B-9397-08002B2CF9AE}" pid="10" name="vvmVAT">
    <vt:lpwstr>BE 0242 069 537</vt:lpwstr>
  </property>
  <property fmtid="{D5CDD505-2E9C-101B-9397-08002B2CF9AE}" pid="11" name="vvmWeb">
    <vt:lpwstr>www.delijn.be</vt:lpwstr>
  </property>
  <property fmtid="{D5CDD505-2E9C-101B-9397-08002B2CF9AE}" pid="12" name="vvmlOurRef">
    <vt:lpwstr/>
  </property>
  <property fmtid="{D5CDD505-2E9C-101B-9397-08002B2CF9AE}" pid="13" name="vvmOurRef">
    <vt:lpwstr/>
  </property>
  <property fmtid="{D5CDD505-2E9C-101B-9397-08002B2CF9AE}" pid="14" name="vvmlYourRef">
    <vt:lpwstr/>
  </property>
  <property fmtid="{D5CDD505-2E9C-101B-9397-08002B2CF9AE}" pid="15" name="vvmYourRef">
    <vt:lpwstr/>
  </property>
  <property fmtid="{D5CDD505-2E9C-101B-9397-08002B2CF9AE}" pid="16" name="vvmSubject">
    <vt:lpwstr/>
  </property>
  <property fmtid="{D5CDD505-2E9C-101B-9397-08002B2CF9AE}" pid="17" name="vvmContact">
    <vt:lpwstr>Chantal Verhaegen</vt:lpwstr>
  </property>
  <property fmtid="{D5CDD505-2E9C-101B-9397-08002B2CF9AE}" pid="18" name="vvmlContact">
    <vt:lpwstr>contactpersoon</vt:lpwstr>
  </property>
  <property fmtid="{D5CDD505-2E9C-101B-9397-08002B2CF9AE}" pid="19" name="vvmAccess">
    <vt:lpwstr/>
  </property>
  <property fmtid="{D5CDD505-2E9C-101B-9397-08002B2CF9AE}" pid="20" name="vvmSign1">
    <vt:lpwstr>Yannick Vankeerbergen</vt:lpwstr>
  </property>
  <property fmtid="{D5CDD505-2E9C-101B-9397-08002B2CF9AE}" pid="21" name="vvmSign2">
    <vt:lpwstr>Barbara Welvaerts</vt:lpwstr>
  </property>
  <property fmtid="{D5CDD505-2E9C-101B-9397-08002B2CF9AE}" pid="22" name="vvmFunction1">
    <vt:lpwstr/>
  </property>
  <property fmtid="{D5CDD505-2E9C-101B-9397-08002B2CF9AE}" pid="23" name="vvmFunction2">
    <vt:lpwstr>Senior Trainer</vt:lpwstr>
  </property>
  <property fmtid="{D5CDD505-2E9C-101B-9397-08002B2CF9AE}" pid="24" name="vvmAttach">
    <vt:lpwstr/>
  </property>
  <property fmtid="{D5CDD505-2E9C-101B-9397-08002B2CF9AE}" pid="25" name="vvmlAttach">
    <vt:lpwstr/>
  </property>
  <property fmtid="{D5CDD505-2E9C-101B-9397-08002B2CF9AE}" pid="26" name="vvmCopy">
    <vt:lpwstr/>
  </property>
  <property fmtid="{D5CDD505-2E9C-101B-9397-08002B2CF9AE}" pid="27" name="vvmlCopy">
    <vt:lpwstr/>
  </property>
  <property fmtid="{D5CDD505-2E9C-101B-9397-08002B2CF9AE}" pid="28" name="_vvmVersion">
    <vt:lpwstr>1</vt:lpwstr>
  </property>
  <property fmtid="{D5CDD505-2E9C-101B-9397-08002B2CF9AE}" pid="29" name="vvmDocTypeId">
    <vt:lpwstr>0</vt:lpwstr>
  </property>
  <property fmtid="{D5CDD505-2E9C-101B-9397-08002B2CF9AE}" pid="30" name="vvmTitle">
    <vt:lpwstr/>
  </property>
  <property fmtid="{D5CDD505-2E9C-101B-9397-08002B2CF9AE}" pid="31" name="vvmCService">
    <vt:lpwstr/>
  </property>
  <property fmtid="{D5CDD505-2E9C-101B-9397-08002B2CF9AE}" pid="32" name="vvmCPhone">
    <vt:lpwstr/>
  </property>
  <property fmtid="{D5CDD505-2E9C-101B-9397-08002B2CF9AE}" pid="33" name="vvmCFax">
    <vt:lpwstr/>
  </property>
  <property fmtid="{D5CDD505-2E9C-101B-9397-08002B2CF9AE}" pid="34" name="vvmVersion">
    <vt:lpwstr/>
  </property>
  <property fmtid="{D5CDD505-2E9C-101B-9397-08002B2CF9AE}" pid="35" name="vvmCEmail">
    <vt:lpwstr/>
  </property>
  <property fmtid="{D5CDD505-2E9C-101B-9397-08002B2CF9AE}" pid="36" name="vvmStreet">
    <vt:lpwstr>Motstraat 20</vt:lpwstr>
  </property>
  <property fmtid="{D5CDD505-2E9C-101B-9397-08002B2CF9AE}" pid="37" name="vvmCity">
    <vt:lpwstr>2800 Mechelen</vt:lpwstr>
  </property>
  <property fmtid="{D5CDD505-2E9C-101B-9397-08002B2CF9AE}" pid="38" name="vvmOurDate">
    <vt:lpwstr>06 augustus 2019</vt:lpwstr>
  </property>
  <property fmtid="{D5CDD505-2E9C-101B-9397-08002B2CF9AE}" pid="39" name="vvmDestination">
    <vt:lpwstr/>
  </property>
  <property fmtid="{D5CDD505-2E9C-101B-9397-08002B2CF9AE}" pid="40" name="vvmFaxTo">
    <vt:lpwstr/>
  </property>
  <property fmtid="{D5CDD505-2E9C-101B-9397-08002B2CF9AE}" pid="41" name="vvmCityOnly">
    <vt:lpwstr>Mechelen</vt:lpwstr>
  </property>
  <property fmtid="{D5CDD505-2E9C-101B-9397-08002B2CF9AE}" pid="42" name="vvmlVersion">
    <vt:lpwstr/>
  </property>
  <property fmtid="{D5CDD505-2E9C-101B-9397-08002B2CF9AE}" pid="43" name="ContentTypeId">
    <vt:lpwstr>0x0101005A5A8181FD166546891C35D6328A71FC</vt:lpwstr>
  </property>
  <property fmtid="{D5CDD505-2E9C-101B-9397-08002B2CF9AE}" pid="44" name="TaxKeyword">
    <vt:lpwstr>1933;#Sjablonen|8bfd9867-f231-4e7d-a8b6-5e4b82afb539</vt:lpwstr>
  </property>
  <property fmtid="{D5CDD505-2E9C-101B-9397-08002B2CF9AE}" pid="45" name="Entiteit0">
    <vt:lpwstr>3;#Gemeenschappelijk|a2d65e4f-7d47-45cb-be13-7217c402833e</vt:lpwstr>
  </property>
  <property fmtid="{D5CDD505-2E9C-101B-9397-08002B2CF9AE}" pid="46" name="Thema0">
    <vt:lpwstr>4;#Marketing ＆ Communicatie|3cdb28f6-1bdb-4519-903c-d7656b3b715f</vt:lpwstr>
  </property>
  <property fmtid="{D5CDD505-2E9C-101B-9397-08002B2CF9AE}" pid="47" name="Document type">
    <vt:lpwstr>153;#Tools|5437bbc6-03dc-4db1-8859-5073bbb102f5</vt:lpwstr>
  </property>
  <property fmtid="{D5CDD505-2E9C-101B-9397-08002B2CF9AE}" pid="48" name="Order">
    <vt:r8>956900</vt:r8>
  </property>
  <property fmtid="{D5CDD505-2E9C-101B-9397-08002B2CF9AE}" pid="49" name="URL">
    <vt:lpwstr/>
  </property>
  <property fmtid="{D5CDD505-2E9C-101B-9397-08002B2CF9AE}" pid="50" name="Titel">
    <vt:lpwstr/>
  </property>
  <property fmtid="{D5CDD505-2E9C-101B-9397-08002B2CF9AE}" pid="51" name="Reeks">
    <vt:lpwstr/>
  </property>
  <property fmtid="{D5CDD505-2E9C-101B-9397-08002B2CF9AE}" pid="52" name="MediaServiceImageTags">
    <vt:lpwstr/>
  </property>
  <property fmtid="{D5CDD505-2E9C-101B-9397-08002B2CF9AE}" pid="53" name="Document_x0020_type">
    <vt:lpwstr>153;#Tools|5437bbc6-03dc-4db1-8859-5073bbb102f5</vt:lpwstr>
  </property>
  <property fmtid="{D5CDD505-2E9C-101B-9397-08002B2CF9AE}" pid="54" name="MM_BU">
    <vt:lpwstr/>
  </property>
  <property fmtid="{D5CDD505-2E9C-101B-9397-08002B2CF9AE}" pid="55" name="_SoortDocument">
    <vt:lpwstr/>
  </property>
  <property fmtid="{D5CDD505-2E9C-101B-9397-08002B2CF9AE}" pid="56" name="TypeCommunicatie">
    <vt:lpwstr/>
  </property>
  <property fmtid="{D5CDD505-2E9C-101B-9397-08002B2CF9AE}" pid="57" name="Applicatie">
    <vt:lpwstr/>
  </property>
  <property fmtid="{D5CDD505-2E9C-101B-9397-08002B2CF9AE}" pid="58" name="CommunicatieKanaal">
    <vt:lpwstr/>
  </property>
  <property fmtid="{D5CDD505-2E9C-101B-9397-08002B2CF9AE}" pid="59" name="_BusinessUnit">
    <vt:lpwstr>1;#Communicatie|d76836ae-46d9-4a7d-8b6d-b33d7cd8556c</vt:lpwstr>
  </property>
  <property fmtid="{D5CDD505-2E9C-101B-9397-08002B2CF9AE}" pid="60" name="_Onderwerp">
    <vt:lpwstr/>
  </property>
</Properties>
</file>